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A4" w:rsidRDefault="000D1AA4" w:rsidP="00A93322">
      <w:pPr>
        <w:spacing w:line="360" w:lineRule="auto"/>
        <w:jc w:val="center"/>
      </w:pPr>
      <w:r>
        <w:rPr>
          <w:rFonts w:ascii="Sylfaen" w:hAnsi="Sylfaen" w:cs="Sylfaen"/>
        </w:rPr>
        <w:t>ՎԱՌԼԵՆ</w:t>
      </w:r>
      <w:r>
        <w:t xml:space="preserve"> </w:t>
      </w:r>
      <w:r>
        <w:rPr>
          <w:rFonts w:ascii="Sylfaen" w:hAnsi="Sylfaen" w:cs="Sylfaen"/>
        </w:rPr>
        <w:t>ԱԼԵՔՍԱՆՅԱՆ</w:t>
      </w:r>
    </w:p>
    <w:p w:rsidR="000D1AA4" w:rsidRDefault="000D1AA4" w:rsidP="00A93322">
      <w:pPr>
        <w:spacing w:line="360" w:lineRule="auto"/>
        <w:jc w:val="center"/>
      </w:pPr>
    </w:p>
    <w:p w:rsidR="000D1AA4" w:rsidRDefault="000D1AA4" w:rsidP="00A93322">
      <w:pPr>
        <w:spacing w:line="360" w:lineRule="auto"/>
        <w:jc w:val="center"/>
      </w:pPr>
      <w:r>
        <w:rPr>
          <w:rFonts w:ascii="Sylfaen" w:hAnsi="Sylfaen" w:cs="Sylfaen"/>
        </w:rPr>
        <w:t>ԳՐՎԱԾ</w:t>
      </w:r>
      <w:r>
        <w:t xml:space="preserve"> </w:t>
      </w:r>
      <w:r>
        <w:rPr>
          <w:rFonts w:ascii="Sylfaen" w:hAnsi="Sylfaen" w:cs="Sylfaen"/>
        </w:rPr>
        <w:t>ԷՋԵՐ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ՉԳՐՎԱԾ</w:t>
      </w:r>
      <w:r>
        <w:t xml:space="preserve"> </w:t>
      </w:r>
      <w:r>
        <w:rPr>
          <w:rFonts w:ascii="Sylfaen" w:hAnsi="Sylfaen" w:cs="Sylfaen"/>
        </w:rPr>
        <w:t>ԻՐՈՂՈՒԹՅՈՒՆՆԵՐ</w:t>
      </w:r>
    </w:p>
    <w:p w:rsidR="000D1AA4" w:rsidRPr="0030376F" w:rsidRDefault="000D1AA4" w:rsidP="00A93322">
      <w:pPr>
        <w:spacing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ՄԵՐ</w:t>
      </w:r>
      <w:r>
        <w:t xml:space="preserve"> </w:t>
      </w:r>
      <w:r>
        <w:rPr>
          <w:rFonts w:ascii="Sylfaen" w:hAnsi="Sylfaen" w:cs="Sylfaen"/>
        </w:rPr>
        <w:t>ԽՈՐՀՐԴԱՎՈՐ</w:t>
      </w:r>
      <w:r>
        <w:t xml:space="preserve"> </w:t>
      </w:r>
      <w:r>
        <w:rPr>
          <w:rFonts w:ascii="Sylfaen" w:hAnsi="Sylfaen" w:cs="Sylfaen"/>
        </w:rPr>
        <w:t>ԱՆՑՅԱԼԸ</w:t>
      </w:r>
    </w:p>
    <w:p w:rsidR="000D1AA4" w:rsidRPr="0030376F" w:rsidRDefault="000D1AA4" w:rsidP="00A93322">
      <w:pPr>
        <w:spacing w:line="360" w:lineRule="auto"/>
        <w:jc w:val="both"/>
        <w:rPr>
          <w:rFonts w:ascii="Sylfaen" w:hAnsi="Sylfaen" w:cs="Sylfaen"/>
        </w:rPr>
      </w:pPr>
    </w:p>
    <w:p w:rsidR="000D1AA4" w:rsidRPr="00A93322" w:rsidRDefault="000D1AA4" w:rsidP="00A93322">
      <w:pPr>
        <w:spacing w:after="0" w:line="360" w:lineRule="auto"/>
        <w:ind w:firstLine="567"/>
        <w:jc w:val="both"/>
        <w:rPr>
          <w:b/>
          <w:i/>
        </w:rPr>
      </w:pPr>
      <w:r w:rsidRPr="00A93322">
        <w:rPr>
          <w:rFonts w:ascii="Sylfaen" w:hAnsi="Sylfaen" w:cs="Sylfaen"/>
          <w:b/>
          <w:i/>
          <w:lang w:val="en-US"/>
        </w:rPr>
        <w:t>Հայաստանում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Արշակունիների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թագավորության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վերացումից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հետո</w:t>
      </w:r>
      <w:r w:rsidRPr="00A93322">
        <w:rPr>
          <w:b/>
          <w:i/>
        </w:rPr>
        <w:t xml:space="preserve"> (428 </w:t>
      </w:r>
      <w:r w:rsidRPr="00A93322">
        <w:rPr>
          <w:rFonts w:ascii="Sylfaen" w:hAnsi="Sylfaen" w:cs="Sylfaen"/>
          <w:b/>
          <w:i/>
          <w:lang w:val="en-US"/>
        </w:rPr>
        <w:t>թ</w:t>
      </w:r>
      <w:r w:rsidRPr="00A93322">
        <w:rPr>
          <w:b/>
          <w:i/>
        </w:rPr>
        <w:t>.) 5-</w:t>
      </w:r>
      <w:r w:rsidRPr="00A93322">
        <w:rPr>
          <w:rFonts w:ascii="Sylfaen" w:hAnsi="Sylfaen" w:cs="Sylfaen"/>
          <w:b/>
          <w:i/>
          <w:lang w:val="en-US"/>
        </w:rPr>
        <w:t>րդ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դարի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կեսերին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մասնավորապես</w:t>
      </w:r>
      <w:r w:rsidRPr="00A93322">
        <w:rPr>
          <w:b/>
          <w:i/>
        </w:rPr>
        <w:t xml:space="preserve"> 451-</w:t>
      </w:r>
      <w:r w:rsidRPr="00A93322">
        <w:rPr>
          <w:rFonts w:ascii="Sylfaen" w:hAnsi="Sylfaen" w:cs="Sylfaen"/>
          <w:b/>
          <w:i/>
          <w:lang w:val="en-US"/>
        </w:rPr>
        <w:t>ին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հայ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ժողովրդի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կյանքում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տեղի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ունեցած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իրադարձությունները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վերջին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տարիներին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մտավորականության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շրջանում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բուռն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բանավեճերի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հիմք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տվել</w:t>
      </w:r>
      <w:r w:rsidRPr="00A93322">
        <w:rPr>
          <w:b/>
          <w:i/>
        </w:rPr>
        <w:t xml:space="preserve">: </w:t>
      </w:r>
      <w:r w:rsidRPr="00A93322">
        <w:rPr>
          <w:rFonts w:ascii="Sylfaen" w:hAnsi="Sylfaen" w:cs="Sylfaen"/>
          <w:b/>
          <w:i/>
          <w:lang w:val="en-US"/>
        </w:rPr>
        <w:t>Ծայրահեղականորեն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հակադիր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կարծիքների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բախման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արդյունքում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առայժմ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որևէ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հստակ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հայեցակարգ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չի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ձևավորվել</w:t>
      </w:r>
      <w:r w:rsidRPr="00A93322">
        <w:rPr>
          <w:b/>
          <w:i/>
        </w:rPr>
        <w:t xml:space="preserve">: </w:t>
      </w:r>
      <w:r w:rsidRPr="00A93322">
        <w:rPr>
          <w:rFonts w:ascii="Sylfaen" w:hAnsi="Sylfaen" w:cs="Sylfaen"/>
          <w:b/>
          <w:i/>
          <w:lang w:val="en-US"/>
        </w:rPr>
        <w:t>Բանն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այն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է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որ</w:t>
      </w:r>
      <w:r w:rsidRPr="00A93322">
        <w:rPr>
          <w:b/>
          <w:i/>
        </w:rPr>
        <w:t xml:space="preserve"> 5-</w:t>
      </w:r>
      <w:r w:rsidRPr="00A93322">
        <w:rPr>
          <w:rFonts w:ascii="Sylfaen" w:hAnsi="Sylfaen" w:cs="Sylfaen"/>
          <w:b/>
          <w:i/>
          <w:lang w:val="en-US"/>
        </w:rPr>
        <w:t>րդ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դարի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պատմիչներ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Եղիշեի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և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Ղազար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Փարպեցու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հաղորդումների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համաձայն</w:t>
      </w:r>
      <w:r w:rsidRPr="00A93322">
        <w:rPr>
          <w:b/>
          <w:i/>
        </w:rPr>
        <w:t>, 451-</w:t>
      </w:r>
      <w:r w:rsidRPr="00A93322">
        <w:rPr>
          <w:rFonts w:ascii="Sylfaen" w:hAnsi="Sylfaen" w:cs="Sylfaen"/>
          <w:b/>
          <w:i/>
          <w:lang w:val="en-US"/>
        </w:rPr>
        <w:t>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անցքերն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իրականում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առիթ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դարձել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հայ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իշխանական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տների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երկպառակության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այսինքն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քաղաքական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տարբեր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կողմնորոշումներ</w:t>
      </w:r>
      <w:r w:rsidRPr="00A93322">
        <w:rPr>
          <w:b/>
          <w:i/>
        </w:rPr>
        <w:t xml:space="preserve"> (</w:t>
      </w:r>
      <w:r w:rsidRPr="00A93322">
        <w:rPr>
          <w:rFonts w:ascii="Sylfaen" w:hAnsi="Sylfaen" w:cs="Sylfaen"/>
          <w:b/>
          <w:i/>
          <w:lang w:val="en-US"/>
        </w:rPr>
        <w:t>ավելի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ճիշտ</w:t>
      </w:r>
      <w:r w:rsidRPr="00A93322">
        <w:rPr>
          <w:b/>
          <w:i/>
        </w:rPr>
        <w:t xml:space="preserve">` </w:t>
      </w:r>
      <w:r w:rsidRPr="00A93322">
        <w:rPr>
          <w:rFonts w:ascii="Sylfaen" w:hAnsi="Sylfaen" w:cs="Sylfaen"/>
          <w:b/>
          <w:i/>
          <w:lang w:val="en-US"/>
        </w:rPr>
        <w:t>ինչ</w:t>
      </w:r>
      <w:r w:rsidRPr="00A93322">
        <w:rPr>
          <w:b/>
          <w:i/>
        </w:rPr>
        <w:t>-</w:t>
      </w:r>
      <w:r w:rsidRPr="00A93322">
        <w:rPr>
          <w:rFonts w:ascii="Sylfaen" w:hAnsi="Sylfaen" w:cs="Sylfaen"/>
          <w:b/>
          <w:i/>
          <w:lang w:val="en-US"/>
        </w:rPr>
        <w:t>ինչ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հարցերում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տարաձայնություններ</w:t>
      </w:r>
      <w:r w:rsidRPr="00A93322">
        <w:rPr>
          <w:b/>
          <w:i/>
        </w:rPr>
        <w:t xml:space="preserve">) </w:t>
      </w:r>
      <w:r w:rsidRPr="00A93322">
        <w:rPr>
          <w:rFonts w:ascii="Sylfaen" w:hAnsi="Sylfaen" w:cs="Sylfaen"/>
          <w:b/>
          <w:i/>
          <w:lang w:val="en-US"/>
        </w:rPr>
        <w:t>ունեցող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երկու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խմբավորումների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առաջացման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որոնցից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մեկին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պատմիչները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համարել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նվիրյալ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հայրենասերներ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մյուսին</w:t>
      </w:r>
      <w:r w:rsidRPr="00A93322">
        <w:rPr>
          <w:b/>
          <w:i/>
        </w:rPr>
        <w:t xml:space="preserve">` </w:t>
      </w:r>
      <w:r w:rsidRPr="00A93322">
        <w:rPr>
          <w:rFonts w:ascii="Sylfaen" w:hAnsi="Sylfaen" w:cs="Sylfaen"/>
          <w:b/>
          <w:i/>
          <w:lang w:val="en-US"/>
        </w:rPr>
        <w:t>դավաճաններ</w:t>
      </w:r>
      <w:r w:rsidRPr="00A93322">
        <w:rPr>
          <w:b/>
          <w:i/>
        </w:rPr>
        <w:t xml:space="preserve">: </w:t>
      </w:r>
      <w:r w:rsidRPr="00A93322">
        <w:rPr>
          <w:rFonts w:ascii="Sylfaen" w:hAnsi="Sylfaen" w:cs="Sylfaen"/>
          <w:b/>
          <w:i/>
          <w:lang w:val="en-US"/>
        </w:rPr>
        <w:t>Առաջինը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գլխավորել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է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այն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ժամանակվա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Հայոց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սպարապետ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Վարդան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Մամիկոնյանը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երկրորդը</w:t>
      </w:r>
      <w:r w:rsidRPr="00A93322">
        <w:rPr>
          <w:b/>
          <w:i/>
        </w:rPr>
        <w:t xml:space="preserve">` </w:t>
      </w:r>
      <w:r w:rsidRPr="00A93322">
        <w:rPr>
          <w:rFonts w:ascii="Sylfaen" w:hAnsi="Sylfaen" w:cs="Sylfaen"/>
          <w:b/>
          <w:i/>
          <w:lang w:val="en-US"/>
        </w:rPr>
        <w:t>Հայոց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մարզպան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Վասակ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Սյունին</w:t>
      </w:r>
      <w:r w:rsidRPr="00A93322">
        <w:rPr>
          <w:b/>
          <w:i/>
        </w:rPr>
        <w:t>:</w:t>
      </w:r>
    </w:p>
    <w:p w:rsidR="000D1AA4" w:rsidRPr="00A93322" w:rsidRDefault="000D1AA4" w:rsidP="00A93322">
      <w:pPr>
        <w:spacing w:after="0" w:line="360" w:lineRule="auto"/>
        <w:ind w:firstLine="567"/>
        <w:jc w:val="both"/>
        <w:rPr>
          <w:b/>
          <w:i/>
        </w:rPr>
      </w:pPr>
      <w:r w:rsidRPr="00A93322">
        <w:rPr>
          <w:rFonts w:ascii="Sylfaen" w:hAnsi="Sylfaen" w:cs="Sylfaen"/>
          <w:b/>
          <w:i/>
          <w:lang w:val="en-US"/>
        </w:rPr>
        <w:t>Քանի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որ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խնդիրը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վերաբերել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է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պարսից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արքաների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կողմից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իշխանական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տների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ու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ազդեցիկ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եկեղեցականների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վրա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գործադրված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ճնշման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միջոցով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հայ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ժողովրդին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զրադաշտական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կրոնը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պարտադրելուն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ուստի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այս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ծրագրի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դեմ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հիմնական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մարտնչող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ուժը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բնականաբար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պետք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է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դառնար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հոգևորականությունը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անշուշտ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հայոց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նախարարների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ու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ժողովրդի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աջակցությամբ</w:t>
      </w:r>
      <w:r w:rsidRPr="00A93322">
        <w:rPr>
          <w:b/>
          <w:i/>
        </w:rPr>
        <w:t xml:space="preserve">: </w:t>
      </w:r>
      <w:r w:rsidRPr="00A93322">
        <w:rPr>
          <w:rFonts w:ascii="Sylfaen" w:hAnsi="Sylfaen" w:cs="Sylfaen"/>
          <w:b/>
          <w:i/>
          <w:lang w:val="en-US"/>
        </w:rPr>
        <w:t>Եվ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երկու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խմբավորումներն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էլ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տարաձայնություններով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հանդերձ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հավասարապես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մասնակցություն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ունեցել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այս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պայքարին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ինչը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ուշադիր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ընթերցելու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դեպքում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կտեսնենք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որ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վկայում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հենց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իրենք</w:t>
      </w:r>
      <w:r w:rsidRPr="00A93322">
        <w:rPr>
          <w:b/>
          <w:i/>
        </w:rPr>
        <w:t xml:space="preserve">` </w:t>
      </w:r>
      <w:r w:rsidRPr="00A93322">
        <w:rPr>
          <w:rFonts w:ascii="Sylfaen" w:hAnsi="Sylfaen" w:cs="Sylfaen"/>
          <w:b/>
          <w:i/>
          <w:lang w:val="en-US"/>
        </w:rPr>
        <w:t>պատմիչները</w:t>
      </w:r>
      <w:r w:rsidRPr="00A93322">
        <w:rPr>
          <w:b/>
          <w:i/>
        </w:rPr>
        <w:t>:</w:t>
      </w:r>
    </w:p>
    <w:p w:rsidR="000D1AA4" w:rsidRPr="00A93322" w:rsidRDefault="000D1AA4" w:rsidP="00A93322">
      <w:pPr>
        <w:spacing w:after="0" w:line="360" w:lineRule="auto"/>
        <w:ind w:firstLine="567"/>
        <w:jc w:val="both"/>
        <w:rPr>
          <w:b/>
          <w:i/>
        </w:rPr>
      </w:pPr>
      <w:r w:rsidRPr="00A93322">
        <w:rPr>
          <w:rFonts w:ascii="Sylfaen" w:hAnsi="Sylfaen" w:cs="Sylfaen"/>
          <w:b/>
          <w:i/>
          <w:lang w:val="en-US"/>
        </w:rPr>
        <w:t>Այնուամենայնիվ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Ավարայրի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ճակատամարտից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հետո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է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միայն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ծնվում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հանուն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հավատի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զոհվածներին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հարենասերներ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սրբեր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հռչակելու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իսկ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ողջ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մնացածների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մասին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դավաճանի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խարանով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պիտակելու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միտքը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ինչը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կարող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էր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արդարացված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լինել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որպես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հոգևորականության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կողմից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նորամուտ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քրիստոնեության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ամրապնդման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միջոց</w:t>
      </w:r>
      <w:r w:rsidRPr="00A93322">
        <w:rPr>
          <w:b/>
          <w:i/>
        </w:rPr>
        <w:t xml:space="preserve">: </w:t>
      </w:r>
    </w:p>
    <w:p w:rsidR="000D1AA4" w:rsidRPr="00A93322" w:rsidRDefault="000D1AA4" w:rsidP="00A93322">
      <w:pPr>
        <w:spacing w:after="0" w:line="360" w:lineRule="auto"/>
        <w:ind w:firstLine="567"/>
        <w:jc w:val="both"/>
        <w:rPr>
          <w:b/>
          <w:i/>
        </w:rPr>
      </w:pPr>
      <w:r w:rsidRPr="00A93322">
        <w:rPr>
          <w:rFonts w:ascii="Sylfaen" w:hAnsi="Sylfaen" w:cs="Sylfaen"/>
          <w:b/>
          <w:i/>
          <w:lang w:val="en-US"/>
        </w:rPr>
        <w:t>Հակված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չլինելով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խոսքս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վերջնական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համարելու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մտքին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այդուհանդերձ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հենվելով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հիմնականում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նույն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պատմիչների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իսկ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հաղորդումների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վրա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հարկ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համարում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քանի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հիմնական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գծերով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ներկայացնել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այս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կնճռոտ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հարցի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վերաբերյալ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իմ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տեսակետը</w:t>
      </w:r>
      <w:r w:rsidRPr="00A93322">
        <w:rPr>
          <w:b/>
          <w:i/>
        </w:rPr>
        <w:t xml:space="preserve">: </w:t>
      </w:r>
    </w:p>
    <w:p w:rsidR="000D1AA4" w:rsidRPr="00A93322" w:rsidRDefault="000D1AA4" w:rsidP="00A93322">
      <w:pPr>
        <w:spacing w:after="0" w:line="360" w:lineRule="auto"/>
        <w:ind w:firstLine="567"/>
        <w:jc w:val="both"/>
        <w:rPr>
          <w:b/>
          <w:i/>
        </w:rPr>
      </w:pPr>
      <w:r w:rsidRPr="00A93322">
        <w:rPr>
          <w:rFonts w:ascii="Sylfaen" w:hAnsi="Sylfaen" w:cs="Sylfaen"/>
          <w:b/>
          <w:i/>
          <w:lang w:val="en-US"/>
        </w:rPr>
        <w:t>Ավելացնեմ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որ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զուտ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գիտական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նյութի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հավակնություններ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չունեմ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ուստի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հոդվածում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չեմ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ներառել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այլ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ուսումնասիրողների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մոտեցումները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որոնք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կարող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ինչ</w:t>
      </w:r>
      <w:r w:rsidRPr="00A93322">
        <w:rPr>
          <w:b/>
          <w:i/>
        </w:rPr>
        <w:t>-</w:t>
      </w:r>
      <w:r w:rsidRPr="00A93322">
        <w:rPr>
          <w:rFonts w:ascii="Sylfaen" w:hAnsi="Sylfaen" w:cs="Sylfaen"/>
          <w:b/>
          <w:i/>
          <w:lang w:val="en-US"/>
        </w:rPr>
        <w:t>որ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տեղ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համընկնել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իմ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նկատառումներին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սակայն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համոզված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եմ</w:t>
      </w:r>
      <w:r w:rsidRPr="00A93322">
        <w:rPr>
          <w:b/>
          <w:i/>
        </w:rPr>
        <w:t xml:space="preserve">, </w:t>
      </w:r>
      <w:r w:rsidRPr="00A93322">
        <w:rPr>
          <w:rFonts w:ascii="Sylfaen" w:hAnsi="Sylfaen" w:cs="Sylfaen"/>
          <w:b/>
          <w:i/>
          <w:lang w:val="en-US"/>
        </w:rPr>
        <w:t>որ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հայ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ժողովրդի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պատմության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նշված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ժամանակաշրջանը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կարոտ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է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գիտական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նորովի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մեկնաբանության</w:t>
      </w:r>
      <w:r w:rsidRPr="00A93322">
        <w:rPr>
          <w:b/>
          <w:i/>
        </w:rPr>
        <w:t xml:space="preserve">: </w:t>
      </w:r>
    </w:p>
    <w:p w:rsidR="000D1AA4" w:rsidRPr="00A93322" w:rsidRDefault="000D1AA4" w:rsidP="00A93322">
      <w:pPr>
        <w:spacing w:after="0" w:line="360" w:lineRule="auto"/>
        <w:ind w:firstLine="567"/>
        <w:jc w:val="both"/>
        <w:rPr>
          <w:b/>
          <w:i/>
        </w:rPr>
      </w:pPr>
      <w:r w:rsidRPr="00A93322">
        <w:rPr>
          <w:rFonts w:ascii="Sylfaen" w:hAnsi="Sylfaen" w:cs="Sylfaen"/>
          <w:b/>
          <w:i/>
          <w:lang w:val="en-US"/>
        </w:rPr>
        <w:t>Անցյալի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իրողությունների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վերականգնումն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անչափ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կարևոր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է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ներկան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ընկալելու</w:t>
      </w:r>
      <w:r w:rsidRPr="00A93322">
        <w:rPr>
          <w:b/>
          <w:i/>
        </w:rPr>
        <w:t xml:space="preserve"> </w:t>
      </w:r>
      <w:r w:rsidRPr="00A93322">
        <w:rPr>
          <w:rFonts w:ascii="Sylfaen" w:hAnsi="Sylfaen" w:cs="Sylfaen"/>
          <w:b/>
          <w:i/>
          <w:lang w:val="en-US"/>
        </w:rPr>
        <w:t>համար</w:t>
      </w:r>
      <w:r w:rsidRPr="00A93322">
        <w:rPr>
          <w:b/>
          <w:i/>
        </w:rPr>
        <w:t>:</w:t>
      </w:r>
    </w:p>
    <w:p w:rsidR="000D1AA4" w:rsidRDefault="000D1AA4" w:rsidP="00A93322">
      <w:pPr>
        <w:spacing w:after="0" w:line="360" w:lineRule="auto"/>
        <w:ind w:firstLine="567"/>
        <w:jc w:val="both"/>
        <w:rPr>
          <w:rFonts w:ascii="Sylfaen" w:hAnsi="Sylfaen" w:cs="Sylfaen"/>
          <w:lang w:val="en-US"/>
        </w:rPr>
      </w:pPr>
      <w:bookmarkStart w:id="0" w:name="_GoBack"/>
      <w:bookmarkEnd w:id="0"/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Սկսեմ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այն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բանից</w:t>
      </w:r>
      <w:r w:rsidRPr="00A93322">
        <w:rPr>
          <w:lang w:val="en-US"/>
        </w:rPr>
        <w:t xml:space="preserve">, </w:t>
      </w:r>
      <w:r w:rsidRPr="004E7D09">
        <w:rPr>
          <w:rFonts w:ascii="Sylfaen" w:hAnsi="Sylfaen" w:cs="Sylfaen"/>
          <w:lang w:val="en-US"/>
        </w:rPr>
        <w:t>թե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որքանո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վ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տրամաբանական</w:t>
      </w:r>
      <w:r w:rsidRPr="00A93322">
        <w:rPr>
          <w:lang w:val="en-US"/>
        </w:rPr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A93322">
        <w:rPr>
          <w:lang w:val="en-US"/>
        </w:rPr>
        <w:t xml:space="preserve"> 428-</w:t>
      </w:r>
      <w:r w:rsidRPr="004E7D09">
        <w:rPr>
          <w:rFonts w:ascii="Sylfaen" w:hAnsi="Sylfaen" w:cs="Sylfaen"/>
          <w:lang w:val="en-US"/>
        </w:rPr>
        <w:t>ին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ավորության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վերացումից</w:t>
      </w:r>
      <w:r w:rsidRPr="00A93322">
        <w:rPr>
          <w:lang w:val="en-US"/>
        </w:rPr>
        <w:t xml:space="preserve">, </w:t>
      </w:r>
      <w:r w:rsidRPr="004E7D09">
        <w:rPr>
          <w:rFonts w:ascii="Sylfaen" w:hAnsi="Sylfaen" w:cs="Sylfaen"/>
          <w:lang w:val="en-US"/>
        </w:rPr>
        <w:t>ինչը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Մովսես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Խորենացին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Պատմության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հատվածներից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մեկի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վերնա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րում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համարում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A93322">
        <w:rPr>
          <w:lang w:val="en-US"/>
        </w:rPr>
        <w:t xml:space="preserve"> </w:t>
      </w:r>
      <w:r w:rsidRPr="00A93322">
        <w:rPr>
          <w:rFonts w:ascii="Sylfaen" w:hAnsi="Sylfaen" w:cs="Sylfaen"/>
          <w:lang w:val="en-US"/>
        </w:rPr>
        <w:t>«</w:t>
      </w:r>
      <w:r w:rsidRPr="004E7D09">
        <w:rPr>
          <w:rFonts w:ascii="Sylfaen" w:hAnsi="Sylfaen" w:cs="Sylfaen"/>
          <w:lang w:val="en-US"/>
        </w:rPr>
        <w:t>Հայոց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ավորության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դադարումը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կամքով</w:t>
      </w:r>
      <w:r w:rsidRPr="00A93322">
        <w:rPr>
          <w:rFonts w:ascii="Sylfaen" w:hAnsi="Sylfaen" w:cs="Sylfaen"/>
          <w:lang w:val="en-US"/>
        </w:rPr>
        <w:t>»</w:t>
      </w:r>
      <w:r w:rsidRPr="00A93322">
        <w:rPr>
          <w:lang w:val="en-US"/>
        </w:rPr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Վեհմիհրշապուհ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անունով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պարսիկ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մարզպանից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արքունիքը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մարզպանի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պաշտոնը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վստահել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Սյունյաց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Վասակ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նախարարին</w:t>
      </w:r>
      <w:r w:rsidRPr="00A93322">
        <w:rPr>
          <w:lang w:val="en-US"/>
        </w:rPr>
        <w:t xml:space="preserve">: </w:t>
      </w:r>
      <w:r w:rsidRPr="004E7D09">
        <w:rPr>
          <w:rFonts w:ascii="Sylfaen" w:hAnsi="Sylfaen" w:cs="Sylfaen"/>
          <w:lang w:val="en-US"/>
        </w:rPr>
        <w:t>Որպեսզի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արքունիքի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քայլը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հասկանալի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լինի</w:t>
      </w:r>
      <w:r w:rsidRPr="00A93322">
        <w:rPr>
          <w:lang w:val="en-US"/>
        </w:rPr>
        <w:t xml:space="preserve">, </w:t>
      </w:r>
      <w:r w:rsidRPr="004E7D09">
        <w:rPr>
          <w:rFonts w:ascii="Sylfaen" w:hAnsi="Sylfaen" w:cs="Sylfaen"/>
          <w:lang w:val="en-US"/>
        </w:rPr>
        <w:t>բերենք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Սյունյաց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նահան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ի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հետևյալ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բնութա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րական</w:t>
      </w:r>
      <w:r w:rsidRPr="00A93322">
        <w:rPr>
          <w:lang w:val="en-US"/>
        </w:rPr>
        <w:t xml:space="preserve"> </w:t>
      </w:r>
      <w:r w:rsidRPr="004E7D09">
        <w:rPr>
          <w:rFonts w:ascii="Sylfaen" w:hAnsi="Sylfaen" w:cs="Sylfaen"/>
          <w:lang w:val="en-US"/>
        </w:rPr>
        <w:t>նկարա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րությունը</w:t>
      </w:r>
      <w:r w:rsidRPr="00A93322">
        <w:rPr>
          <w:lang w:val="en-US"/>
        </w:rPr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Սյունիք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Սյունիք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երկիր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Սիսական</w:t>
      </w:r>
      <w:r w:rsidRPr="0030376F">
        <w:t xml:space="preserve"> - </w:t>
      </w:r>
      <w:r w:rsidRPr="004E7D09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խոշորա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նահան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ներից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մեկը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րկում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եզուրը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Եղե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նաձորի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շրջանը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Սևանի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հարավ</w:t>
      </w:r>
      <w:r w:rsidRPr="0030376F">
        <w:t>-</w:t>
      </w:r>
      <w:r w:rsidRPr="004E7D09">
        <w:rPr>
          <w:rFonts w:ascii="Sylfaen" w:hAnsi="Sylfaen" w:cs="Sylfaen"/>
          <w:lang w:val="en-US"/>
        </w:rPr>
        <w:t>արևելյան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ափն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Նախիջևանի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խոսքով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Այրարատյան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նահան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արևելք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ընկած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տարածքը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մինչև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Արցախի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սահմանն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Աղավնո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Հա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արի</w:t>
      </w:r>
      <w:r w:rsidRPr="0030376F">
        <w:t xml:space="preserve">)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ընթացքով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Երասխ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ետից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մինչև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Սևանա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ծովակը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Ղազար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Թղթի</w:t>
      </w:r>
      <w:r w:rsidRPr="0030376F">
        <w:t xml:space="preserve"> 3-</w:t>
      </w:r>
      <w:r w:rsidRPr="004E7D09">
        <w:rPr>
          <w:rFonts w:ascii="Sylfaen" w:hAnsi="Sylfaen" w:cs="Sylfaen"/>
          <w:lang w:val="en-US"/>
        </w:rPr>
        <w:t>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ծանոթա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րությունում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բնութա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աշխարհը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Այնուհետև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միասնական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այնպես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դրանից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Սյունիքը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ռազմական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տնտեսական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վիթխարի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նշանակություն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կյանքում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պատահական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ժամանակաշրջանում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այում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րատունյաց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երիշխանության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ներքո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սեփական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ավորությունը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Բաղաց</w:t>
      </w:r>
      <w:r w:rsidRPr="0030376F">
        <w:t>-</w:t>
      </w:r>
      <w:r w:rsidRPr="004E7D09">
        <w:rPr>
          <w:rFonts w:ascii="Sylfaen" w:hAnsi="Sylfaen" w:cs="Sylfaen"/>
          <w:lang w:val="en-US"/>
        </w:rPr>
        <w:t>Կապանի</w:t>
      </w:r>
      <w:r w:rsidRPr="0030376F">
        <w:t xml:space="preserve">):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Ուստի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բնական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համարել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բանսարկություններից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օ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Վռամ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արքան</w:t>
      </w:r>
      <w:r w:rsidRPr="0030376F">
        <w:t xml:space="preserve"> 428-</w:t>
      </w:r>
      <w:r w:rsidRPr="004E7D09">
        <w:rPr>
          <w:rFonts w:ascii="Sylfaen" w:hAnsi="Sylfaen" w:cs="Sylfaen"/>
          <w:lang w:val="en-US"/>
        </w:rPr>
        <w:t>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Արտաշես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Գ</w:t>
      </w:r>
      <w:r w:rsidRPr="0030376F">
        <w:t>-</w:t>
      </w:r>
      <w:r w:rsidRPr="004E7D09">
        <w:rPr>
          <w:rFonts w:ascii="Sylfaen" w:hAnsi="Sylfaen" w:cs="Sylfaen"/>
          <w:lang w:val="en-US"/>
        </w:rPr>
        <w:t>ին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ահազրկելու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միջոցով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վերացնելուց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Հայաստանում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աջակցության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չարժանացած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պաշտոնը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հանձներ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աշխարհում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ազդեցիկ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ունեցող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Վերջինիս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դիրքը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բնականաբար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վերական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անխուսափելի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աղափարն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թաքուն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հույսը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Բացառված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ազդեցիկ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ևս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ասենք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Մամիկոնյանները</w:t>
      </w:r>
      <w:r w:rsidRPr="0030376F">
        <w:t xml:space="preserve">) </w:t>
      </w:r>
      <w:r w:rsidRPr="004E7D09">
        <w:rPr>
          <w:rFonts w:ascii="Sylfaen" w:hAnsi="Sylfaen" w:cs="Sylfaen"/>
          <w:lang w:val="en-US"/>
        </w:rPr>
        <w:t>հավակնեին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պաշտոնին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հետևաբար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հետա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այում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արքայական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ահին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պատճառ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դառնալ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հզոր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համակիր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ուժերի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միջև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հակամարտության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Մանավանդ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Ստեփանոս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Մալխասյանցը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Մովսես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Խորենացու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4E7D09">
        <w:rPr>
          <w:rFonts w:ascii="Sylfaen" w:hAnsi="Sylfaen" w:cs="Sylfaen"/>
          <w:lang w:val="en-US"/>
        </w:rPr>
        <w:t>հակակրությունը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դեպի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Մամիկոնյանները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որոնք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հակառակորդներն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դարում</w:t>
      </w:r>
      <w:r w:rsidRPr="0030376F">
        <w:rPr>
          <w:rFonts w:ascii="Sylfaen" w:hAnsi="Sylfaen" w:cs="Sylfaen"/>
        </w:rPr>
        <w:t>»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թեև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ոմանք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կարծիքը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կիսում</w:t>
      </w:r>
      <w:r w:rsidRPr="0030376F">
        <w:t xml:space="preserve">): </w:t>
      </w:r>
      <w:r w:rsidRPr="004E7D09">
        <w:rPr>
          <w:rFonts w:ascii="Sylfaen" w:hAnsi="Sylfaen" w:cs="Sylfaen"/>
          <w:lang w:val="en-US"/>
        </w:rPr>
        <w:t>Փաստն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ստանում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որոշ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ժանամակ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Մանիկոնյանը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սպարապետի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պաշտոնը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Ավելին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պատմահայրը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միտք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հայտնում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Արշակունի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վերջին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Արտաշես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Մովսես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Խորենացին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անվանում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Արտաշիր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ահազրկելն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վերացնելը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հիմնավորելու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նպատակադրությամբ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Պարթևին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համատեղ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ամբաստանելու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մղող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Վռամ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Երկրորդը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հազարապետ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Սուրեն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Պահլավին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հանձնարարում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համոզել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շահա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ռել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կաթողիկոսին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Պատմահայրը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հրապուրիչ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խոսքերով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Որովհետև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ինձ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արյունակից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հարազատ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ուստի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մտածելով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եմ</w:t>
      </w:r>
      <w:r w:rsidRPr="0030376F">
        <w:t xml:space="preserve">. </w:t>
      </w:r>
      <w:r w:rsidRPr="004E7D09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այժմ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միաբանես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մեծարանք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տնես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թոռ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Հայաստանի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կնշանակի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հավասար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համապատիվ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չկա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</w:t>
      </w:r>
      <w:r w:rsidRPr="0030376F">
        <w:t>°</w:t>
      </w:r>
      <w:r w:rsidRPr="004E7D09">
        <w:rPr>
          <w:rFonts w:ascii="Sylfaen" w:hAnsi="Sylfaen" w:cs="Sylfaen"/>
          <w:lang w:val="en-US"/>
        </w:rPr>
        <w:t>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Եղիշեի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</w:t>
      </w:r>
      <w:r w:rsidRPr="0030376F">
        <w:t>°</w:t>
      </w:r>
      <w:r w:rsidRPr="004E7D09">
        <w:rPr>
          <w:rFonts w:ascii="Sylfaen" w:hAnsi="Sylfaen" w:cs="Sylfaen"/>
          <w:lang w:val="en-US"/>
        </w:rPr>
        <w:t>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մոտ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Ամեն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երևում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Վռամն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այնքան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հաստատ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որոշման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մեջ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վերացումն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խոչընդոտի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հիմնավորելու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նախընտրելով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բողոքներից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բացի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ստանալ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կաթողիկոսի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համաձայնությունը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ուզածին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հասավ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դրա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Թեև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բերանով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Արտաշեսի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4E7D09">
        <w:rPr>
          <w:rFonts w:ascii="Sylfaen" w:hAnsi="Sylfaen" w:cs="Sylfaen"/>
          <w:lang w:val="en-US"/>
        </w:rPr>
        <w:t>ձեր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օրենքների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համաձայն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արժանի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ովասանքի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մեծարանքների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Այսինքն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փաստորեն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ահազրկում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անբարո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արատների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որոնք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դրվատվում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բովանդակությամբ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բողոքները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հաշվի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առնելով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ընդամենը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ձևական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հիմնավորման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նպատակ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ընդամենը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կամենում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Սասանյան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բռնակալը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միտքը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համոզված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պնդում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այդպիսի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խոսքերով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ջանում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սուրբ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հայրապետ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Սահակին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համոզել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քանզի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կամենում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վերացնել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ավորությունը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Դրա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Վռամը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լսելով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նախարարներին</w:t>
      </w:r>
      <w:r w:rsidRPr="0030376F">
        <w:t xml:space="preserve">,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4E7D09">
        <w:rPr>
          <w:rFonts w:ascii="Sylfaen" w:hAnsi="Sylfaen" w:cs="Sylfaen"/>
          <w:lang w:val="en-US"/>
        </w:rPr>
        <w:t>արքունի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անիով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հանդերձ</w:t>
      </w:r>
      <w:r w:rsidRPr="0030376F">
        <w:t xml:space="preserve"> ...</w:t>
      </w:r>
      <w:r w:rsidRPr="004E7D09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ուրախացավ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Ուրեմն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չուրախանար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Հազկերտը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վերացնելով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փաստացի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կանխում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պետականության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վերական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նման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վտան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ը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Կարծում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սխալ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լինի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հավասար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համապատիվ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բառերի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ներքո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հասկանանք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կառավարիչ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Այսինքն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հնարավոր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ունեցել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ահի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հավակնություններ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Վռամի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կատարելուց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Պարթևի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հրաժարվելը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մի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ուցե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խառնել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հաշիվները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տոհմի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ներկայացուցչին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նշանակելը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հարուցել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թշնամանք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նշանավոր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տոհմերի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միջև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մանավանդ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Սուրեն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Պահլավի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ակնարկը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ընկալել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խոստում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խոչընդոտ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ճանապարհին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որպեսզի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հստակ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պատկերացնենք</w:t>
      </w:r>
      <w:r w:rsidRPr="0030376F">
        <w:t xml:space="preserve"> 450-</w:t>
      </w:r>
      <w:r w:rsidRPr="004E7D09">
        <w:rPr>
          <w:rFonts w:ascii="Sylfaen" w:hAnsi="Sylfaen" w:cs="Sylfaen"/>
          <w:lang w:val="en-US"/>
        </w:rPr>
        <w:t>ականների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իրադարձությունները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կփորձեմ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վաղ</w:t>
      </w:r>
      <w:r w:rsidRPr="0030376F">
        <w:t xml:space="preserve"> (388-</w:t>
      </w:r>
      <w:r w:rsidRPr="004E7D09">
        <w:rPr>
          <w:rFonts w:ascii="Sylfaen" w:hAnsi="Sylfaen" w:cs="Sylfaen"/>
          <w:lang w:val="en-US"/>
        </w:rPr>
        <w:t>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428-</w:t>
      </w:r>
      <w:r w:rsidRPr="004E7D09">
        <w:rPr>
          <w:rFonts w:ascii="Sylfaen" w:hAnsi="Sylfaen" w:cs="Sylfaen"/>
          <w:lang w:val="en-US"/>
        </w:rPr>
        <w:t>ին</w:t>
      </w:r>
      <w:r w:rsidRPr="0030376F">
        <w:t xml:space="preserve">) </w:t>
      </w:r>
      <w:r w:rsidRPr="004E7D09">
        <w:rPr>
          <w:rFonts w:ascii="Sylfaen" w:hAnsi="Sylfaen" w:cs="Sylfaen"/>
          <w:lang w:val="en-US"/>
        </w:rPr>
        <w:t>տեղի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ունեցած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համանման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իրավիճակների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լույսի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ներքո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ընդհանրությունները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դրվա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որոնց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վերջաբանը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նույնական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ընդհանուր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ծերով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ներկայացնեմ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նախորդող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>-</w:t>
      </w:r>
      <w:r w:rsidRPr="004E7D09">
        <w:rPr>
          <w:rFonts w:ascii="Sylfaen" w:hAnsi="Sylfaen" w:cs="Sylfaen"/>
          <w:lang w:val="en-US"/>
        </w:rPr>
        <w:t>պարսկական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հարաբերությունների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պատկերը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Հիշարժան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Սասանյանները</w:t>
      </w:r>
      <w:r w:rsidRPr="0030376F">
        <w:t xml:space="preserve"> 326-</w:t>
      </w:r>
      <w:r w:rsidRPr="004E7D09">
        <w:rPr>
          <w:rFonts w:ascii="Sylfaen" w:hAnsi="Sylfaen" w:cs="Sylfaen"/>
          <w:lang w:val="en-US"/>
        </w:rPr>
        <w:t>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պարսկական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ահին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տիրանալուց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շարունակ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հակահայկական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քաղաքականություն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մինչդեռ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Արշակունիները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համեմատաբար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մեղմ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վերաբերմունք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Արշակունիների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հանդեպ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Ուստի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Սասանյան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արքայատոհմը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պետք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անցանկալի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լիներ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պատահական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ավորը</w:t>
      </w:r>
      <w:r w:rsidRPr="0030376F">
        <w:t xml:space="preserve"> 4-</w:t>
      </w:r>
      <w:r w:rsidRPr="004E7D09">
        <w:rPr>
          <w:rFonts w:ascii="Sylfaen" w:hAnsi="Sylfaen" w:cs="Sylfaen"/>
          <w:lang w:val="en-US"/>
        </w:rPr>
        <w:t>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դարի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ահակալական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կռիվների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պաշտպանել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Արտավան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Արշակունի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արքային</w:t>
      </w:r>
      <w:r w:rsidRPr="0030376F">
        <w:t xml:space="preserve">`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լխավորելով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հակասասանյան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ուժերի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պայքարը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Արտաշիր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</w:t>
      </w:r>
      <w:r w:rsidRPr="0030376F">
        <w:t>-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Շապուհ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արքայի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հրահրմամբ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Կոտակ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ապստամբում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հարավային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կուսակալ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Աղձնիքի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բդեշխ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Բակուրը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հյուսիսային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կուսակալ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Սանատրուկ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Սանեսան</w:t>
      </w:r>
      <w:r w:rsidRPr="0030376F">
        <w:t xml:space="preserve">) </w:t>
      </w:r>
      <w:r w:rsidRPr="004E7D09">
        <w:rPr>
          <w:rFonts w:ascii="Sylfaen" w:hAnsi="Sylfaen" w:cs="Sylfaen"/>
          <w:lang w:val="en-US"/>
        </w:rPr>
        <w:t>Արշակունին</w:t>
      </w:r>
      <w:r w:rsidRPr="0030376F">
        <w:t>, 337-</w:t>
      </w:r>
      <w:r w:rsidRPr="004E7D09">
        <w:rPr>
          <w:rFonts w:ascii="Sylfaen" w:hAnsi="Sylfaen" w:cs="Sylfaen"/>
          <w:lang w:val="en-US"/>
        </w:rPr>
        <w:t>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Շապուհ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</w:t>
      </w:r>
      <w:r w:rsidRPr="0030376F">
        <w:t>-</w:t>
      </w:r>
      <w:r w:rsidRPr="004E7D09">
        <w:rPr>
          <w:rFonts w:ascii="Sylfaen" w:hAnsi="Sylfaen" w:cs="Sylfaen"/>
          <w:lang w:val="en-US"/>
        </w:rPr>
        <w:t>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անձամբ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զորք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ուղարկեց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Հայաստանի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նույն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Շապուհը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հրահրեց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դժ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ոհ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այլն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միջոցը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վկայում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պատմությունը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այում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կիրառում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հաճախ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Ղազար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ստորև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մեջբերվող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հատվածը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աշխատանքը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րելուց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հարյուր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</w:t>
      </w:r>
      <w:r w:rsidRPr="0030376F">
        <w:t xml:space="preserve"> (388 </w:t>
      </w:r>
      <w:r w:rsidRPr="004E7D09">
        <w:rPr>
          <w:rFonts w:ascii="Sylfaen" w:hAnsi="Sylfaen" w:cs="Sylfaen"/>
          <w:lang w:val="en-US"/>
        </w:rPr>
        <w:t>թ</w:t>
      </w:r>
      <w:r w:rsidRPr="0030376F">
        <w:t xml:space="preserve">.) </w:t>
      </w:r>
      <w:r w:rsidRPr="004E7D09">
        <w:rPr>
          <w:rFonts w:ascii="Sylfaen" w:hAnsi="Sylfaen" w:cs="Sylfaen"/>
          <w:lang w:val="en-US"/>
        </w:rPr>
        <w:t>տեղի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ունեցած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իրադարձությունների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տիրապետության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ներքո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տնվող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խոսքը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Գ</w:t>
      </w:r>
      <w:r w:rsidRPr="0030376F">
        <w:t>-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) </w:t>
      </w:r>
      <w:r w:rsidRPr="004E7D09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սկսեցին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ատելություն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տածել</w:t>
      </w:r>
      <w:r w:rsidRPr="0030376F">
        <w:t xml:space="preserve">...: 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բամբասում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նացին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Շապուհ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արքայի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բանսարկություն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իբր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Խոսրովը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քեզ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սիրող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հնազանդ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ձևանում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նկատմամբ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ցույց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բարեկամությունը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սուտ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կեղծ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աղտնի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ուխտն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խորհուրդը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Հունաց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միշտ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հրովարտակներով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երթևեկ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ամավորներով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բանակցում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խաղաղության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rPr>
          <w:rFonts w:ascii="Sylfaen" w:hAnsi="Sylfaen" w:cs="Sylfaen"/>
        </w:rPr>
        <w:t>»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490-</w:t>
      </w:r>
      <w:r w:rsidRPr="004E7D09">
        <w:rPr>
          <w:rFonts w:ascii="Sylfaen" w:hAnsi="Sylfaen" w:cs="Sylfaen"/>
          <w:lang w:val="en-US"/>
        </w:rPr>
        <w:t>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հիշյալ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պատմությունը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րելուց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առնվազն</w:t>
      </w:r>
      <w:r w:rsidRPr="0030376F">
        <w:t xml:space="preserve"> 60 </w:t>
      </w:r>
      <w:r w:rsidRPr="004E7D09">
        <w:rPr>
          <w:rFonts w:ascii="Sylfaen" w:hAnsi="Sylfaen" w:cs="Sylfaen"/>
          <w:lang w:val="en-US"/>
        </w:rPr>
        <w:t>տարի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</w:t>
      </w:r>
      <w:r w:rsidRPr="0030376F">
        <w:t xml:space="preserve"> (428 </w:t>
      </w:r>
      <w:r w:rsidRPr="004E7D09">
        <w:rPr>
          <w:rFonts w:ascii="Sylfaen" w:hAnsi="Sylfaen" w:cs="Sylfaen"/>
          <w:lang w:val="en-US"/>
        </w:rPr>
        <w:t>թ</w:t>
      </w:r>
      <w:r w:rsidRPr="0030376F">
        <w:t xml:space="preserve">.) </w:t>
      </w:r>
      <w:r w:rsidRPr="004E7D09">
        <w:rPr>
          <w:rFonts w:ascii="Sylfaen" w:hAnsi="Sylfaen" w:cs="Sylfaen"/>
          <w:lang w:val="en-US"/>
        </w:rPr>
        <w:t>տեղի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ունեցած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անցքերի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առնչությամբ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նույն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Արշակունի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վերջին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Արտաշես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Գ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կապված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իրադարձությունների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Արտաշեսը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երիտասարդ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ամոլ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անառակություններով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չկարողանալով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հանդուրժել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Արտաշես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զեղխ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մոլեկան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վարքը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միահամուռ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հավաքվեցին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քահանայապետ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սուրբ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մոտ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Պարթևաց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տոհմից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որդին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սուրբ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Ներսեսի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ասացին</w:t>
      </w:r>
      <w:r w:rsidRPr="0030376F">
        <w:t xml:space="preserve">. </w:t>
      </w:r>
      <w:r w:rsidRPr="00A93322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Այլևս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հանդուրժել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այսօրինակ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պիղծ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ործերը</w:t>
      </w:r>
      <w:r w:rsidRPr="0030376F">
        <w:t xml:space="preserve">... </w:t>
      </w:r>
      <w:r w:rsidRPr="004E7D09">
        <w:rPr>
          <w:rFonts w:ascii="Sylfaen" w:hAnsi="Sylfaen" w:cs="Sylfaen"/>
          <w:lang w:val="en-US"/>
        </w:rPr>
        <w:t>Արդ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նախ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դու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պարտավոր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այդպիսի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անտանելի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աղետը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վերացնելու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հնար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մեջտեղից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այնպիսի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անբարիշտ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ավորին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Այնուհետև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կաթողիկոսը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հրաժարվում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կերպ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ործակցել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դժ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ոհ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քաջ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իտակցելով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նշանակում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պետականության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վերջնական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կորուստ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առաջարկում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ստեղծված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իրավիճակից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ելք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խնդիրը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քննել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Մենք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վիճակից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ելք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հնար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տնել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բացի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բողոքելուց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որպեսզի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հեռացնի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ավորությունից</w:t>
      </w:r>
      <w:r w:rsidRPr="0030376F">
        <w:t xml:space="preserve">...: </w:t>
      </w:r>
      <w:r w:rsidRPr="004E7D09">
        <w:rPr>
          <w:rFonts w:ascii="Sylfaen" w:hAnsi="Sylfaen" w:cs="Sylfaen"/>
          <w:lang w:val="en-US"/>
        </w:rPr>
        <w:t>Բայց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խնդրում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քեզ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խորհրդի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միաբան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լինել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մեզ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Այնուհետև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քանիցս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դիմում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Սահակին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մինչև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սպառնում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Դու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չլսեցիր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միաբանությունից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անձը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հեռացրիր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Իմացած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եղիր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մտքներում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այլևս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լինի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մեզ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խոստանում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քահանայապետ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աշխարհի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Սա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ըստ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կտրուկ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պատասխանը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այնուհետև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միաբանված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նացին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այնտեղ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ներկայացան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Վռամ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արքային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Սուրմակ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անունով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երեց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Բզնունյաց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ավառի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Արծկե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կոչվող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յուղից</w:t>
      </w:r>
      <w:r w:rsidRPr="0030376F">
        <w:t xml:space="preserve">... </w:t>
      </w:r>
      <w:r w:rsidRPr="004E7D09">
        <w:rPr>
          <w:rFonts w:ascii="Sylfaen" w:hAnsi="Sylfaen" w:cs="Sylfaen"/>
          <w:lang w:val="en-US"/>
        </w:rPr>
        <w:t>ավա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ներից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ոմանք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աշխարհի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կաթողիկոսության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աթոռն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խոստացել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թա</w:t>
      </w:r>
      <w:r w:rsidRPr="0030376F">
        <w:t>‎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առջև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առերես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հարցաքննության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բարդեցին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բազում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աղտեղաբանություններ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անարժանության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տեսակ</w:t>
      </w:r>
      <w:r w:rsidRPr="0030376F">
        <w:t>-</w:t>
      </w:r>
      <w:r w:rsidRPr="004E7D09">
        <w:rPr>
          <w:rFonts w:ascii="Sylfaen" w:hAnsi="Sylfaen" w:cs="Sylfaen"/>
          <w:lang w:val="en-US"/>
        </w:rPr>
        <w:t>տեսակ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մեղքեր</w:t>
      </w:r>
      <w:r w:rsidRPr="0030376F">
        <w:t xml:space="preserve">... </w:t>
      </w:r>
      <w:r w:rsidRPr="004E7D09">
        <w:rPr>
          <w:rFonts w:ascii="Sylfaen" w:hAnsi="Sylfaen" w:cs="Sylfaen"/>
          <w:lang w:val="en-US"/>
        </w:rPr>
        <w:t>թշնամությամբ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հավելվածով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բարդում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բազում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վնասներ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որոնք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թեպետ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Արտաշեսն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ուրանալով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ասաց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այդպես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լսողները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չհավատացին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որոշել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միջից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վերացնել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տոհմի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Մանավանդ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Արտաշեսին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մեղադրողներից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լսեց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Բնավ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ինչի</w:t>
      </w:r>
      <w:r>
        <w:rPr>
          <w:rFonts w:ascii="Sylfaen" w:hAnsi="Sylfaen" w:cs="Sylfaen"/>
        </w:rPr>
        <w:t>՞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պետք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պարսիկ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մեզ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լինի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վերակացու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որպեսզի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մեզանից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յուրաքանչյուրի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հպատակությանն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անհպատակությանը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տեղյակ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դառնալով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հայտնի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ձեզ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հետևում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Վռամը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արքունի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անիով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հանդերձ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լսելով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ուրախացավ</w:t>
      </w:r>
      <w:r w:rsidRPr="0030376F">
        <w:rPr>
          <w:rFonts w:ascii="Sylfaen" w:hAnsi="Sylfaen" w:cs="Sylfaen"/>
        </w:rPr>
        <w:t>»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Ինքնաբո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ւխ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արդյոք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քայլը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</w:t>
      </w:r>
      <w:r>
        <w:rPr>
          <w:rFonts w:ascii="Sylfaen" w:hAnsi="Sylfaen" w:cs="Sylfaen"/>
        </w:rPr>
        <w:t>՞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նյութված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դավադրությունը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ինչը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դատելով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իրադարձություններից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ենթադրելի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),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իտակցո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ձեռքով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վերացնում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</w:t>
      </w:r>
      <w:r>
        <w:rPr>
          <w:rFonts w:ascii="Sylfaen" w:hAnsi="Sylfaen" w:cs="Sylfaen"/>
        </w:rPr>
        <w:t>՞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ոչ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հայտնի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արդյունքը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եղավ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4E7D09">
        <w:rPr>
          <w:rFonts w:ascii="Sylfaen" w:hAnsi="Sylfaen" w:cs="Sylfaen"/>
          <w:lang w:val="en-US"/>
        </w:rPr>
        <w:t>Արտաշեսի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վեցերորդ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վերացավ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տոհմի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ավորությունը</w:t>
      </w:r>
      <w:r w:rsidRPr="0030376F">
        <w:t xml:space="preserve">...: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ստանալով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պատիվներ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մեծարանքներ</w:t>
      </w:r>
      <w:r w:rsidRPr="0030376F">
        <w:t xml:space="preserve">... </w:t>
      </w:r>
      <w:r w:rsidRPr="004E7D09">
        <w:rPr>
          <w:rFonts w:ascii="Sylfaen" w:hAnsi="Sylfaen" w:cs="Sylfaen"/>
          <w:lang w:val="en-US"/>
        </w:rPr>
        <w:t>այսպես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հեռացան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աշխարհը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Պատմիչը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տեղեկացնում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Պարթև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կաթողիկոսը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նույնպես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հեռացվում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աթոռից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փոխարեն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նշանակվում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Սուրմակը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նույնպես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դժ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ոհած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փոխարեն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կաթողիկոս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խնդրեցին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արքունիքից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Վռամ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տվեց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Բրքիշո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անունով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ազ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մարդու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անբարո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պատճառով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շուտով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վռնդեցին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Պարթևին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խնդրեցին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վերադառնալ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կաթողիկոսական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աթոռին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վերջինս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մերժեց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ասելով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4E7D09">
        <w:rPr>
          <w:rFonts w:ascii="Sylfaen" w:hAnsi="Sylfaen" w:cs="Sylfaen"/>
          <w:lang w:val="en-US"/>
        </w:rPr>
        <w:t>չեմ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քահանա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լինել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տիրանեն</w:t>
      </w:r>
      <w:r>
        <w:rPr>
          <w:rFonts w:ascii="Sylfaen" w:hAnsi="Sylfaen" w:cs="Sylfaen"/>
          <w:lang w:val="en-US"/>
        </w:rPr>
        <w:t>գ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տիրասպան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մատնիչ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բնակչության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ահա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դարձյալ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անխոհեմ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քայլի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արդյունքը</w:t>
      </w:r>
      <w:r w:rsidRPr="0030376F">
        <w:t xml:space="preserve">.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ավորությունը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վերացվեց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Հայաստանում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նշանակվեց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Վեհմիհրշապուհ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անունով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դեռևս</w:t>
      </w:r>
      <w:r w:rsidRPr="0030376F">
        <w:t xml:space="preserve"> 388-</w:t>
      </w:r>
      <w:r w:rsidRPr="004E7D09">
        <w:rPr>
          <w:rFonts w:ascii="Sylfaen" w:hAnsi="Sylfaen" w:cs="Sylfaen"/>
          <w:lang w:val="en-US"/>
        </w:rPr>
        <w:t>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խնդրում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Գ</w:t>
      </w:r>
      <w:r w:rsidRPr="0030376F">
        <w:t>-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կամքով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ուցե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հարկադրմամբ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ըմբոստացած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նախարարները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վերջապես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հիշյալ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պատմությունը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րելուց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քան</w:t>
      </w:r>
      <w:r w:rsidRPr="0030376F">
        <w:t xml:space="preserve"> 40 </w:t>
      </w:r>
      <w:r w:rsidRPr="004E7D09">
        <w:rPr>
          <w:rFonts w:ascii="Sylfaen" w:hAnsi="Sylfaen" w:cs="Sylfaen"/>
          <w:lang w:val="en-US"/>
        </w:rPr>
        <w:t>տարի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ունեցած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անցքերի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տեղեկություններն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</w:t>
      </w:r>
      <w:r w:rsidRPr="0030376F">
        <w:t>-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չափով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վկայում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պատմությունը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հիրավի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կրկնվելու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հատկություն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ունի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դրվա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առումով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շարադրանքը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հստակ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ապա</w:t>
      </w:r>
      <w:r w:rsidRPr="0030376F">
        <w:t xml:space="preserve"> 450-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դեպքերի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այում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քննախույզ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ընթերցողին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ակամա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համակում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տարօրինակ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ացողություն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ասես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պատմիչները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ժամանակի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իրողությունները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հաղորդելիս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ձ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</w:t>
      </w:r>
      <w:r w:rsidRPr="0030376F">
        <w:t>-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թաքցնել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հանձնարարություն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կատարել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փորձել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այնուամենայնիվ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արդարանալով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պատվիրատուի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առջև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իսկության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</w:t>
      </w:r>
      <w:r w:rsidRPr="0030376F">
        <w:t>-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նշույլներ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տողերի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ներքո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հաճախ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չհետևելով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շարադրանքի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ընթացքին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հորինելով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հակասականություններ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պարունակող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դրվա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ներ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Արդ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նչ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ներկայացնում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իրադարձությունները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Դրանք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քսու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դավաճանության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բուռն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հայրենասիրության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պարզ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դրսևորումներ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</w:t>
      </w:r>
      <w:r>
        <w:rPr>
          <w:rFonts w:ascii="Sylfaen" w:hAnsi="Sylfaen" w:cs="Sylfaen"/>
        </w:rPr>
        <w:t>՞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</w:t>
      </w:r>
      <w:r w:rsidRPr="0030376F">
        <w:t>-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նկրտումներ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թաքնված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մեկնաբանությունների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թիկունքում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հարցադրումներին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հավանական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պատասխան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փորձենք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անդրադառնալ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հին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երորդ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կեսերի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>-</w:t>
      </w:r>
      <w:r w:rsidRPr="004E7D09">
        <w:rPr>
          <w:rFonts w:ascii="Sylfaen" w:hAnsi="Sylfaen" w:cs="Sylfaen"/>
          <w:lang w:val="en-US"/>
        </w:rPr>
        <w:t>պարսկական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իրադարձությունները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ներկայացնող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սկզբնաղբյուրների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հեղինակների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կենսա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որոշ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փաստերի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Առաջինն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անցքերին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ականատես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մասնակից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Եղիշեի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պատերազմի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երկրորդը</w:t>
      </w:r>
      <w:r w:rsidRPr="0030376F">
        <w:t>` 5-</w:t>
      </w:r>
      <w:r w:rsidRPr="004E7D09">
        <w:rPr>
          <w:rFonts w:ascii="Sylfaen" w:hAnsi="Sylfaen" w:cs="Sylfaen"/>
          <w:lang w:val="en-US"/>
        </w:rPr>
        <w:t>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երկրորդ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կեսի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Ղազար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պատմություն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աշխատությունը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Հայտնի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մերձավորները</w:t>
      </w:r>
      <w:r w:rsidRPr="0030376F">
        <w:t xml:space="preserve">. </w:t>
      </w:r>
      <w:r w:rsidRPr="004E7D09">
        <w:rPr>
          <w:rFonts w:ascii="Sylfaen" w:hAnsi="Sylfaen" w:cs="Sylfaen"/>
          <w:lang w:val="en-US"/>
        </w:rPr>
        <w:t>առաջինը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նախքան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կրոնավոր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դառնալը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ծառայել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սպարապետ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զորական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դպիր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կա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կարծիք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մերձավոր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ազ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ականը</w:t>
      </w:r>
      <w:r w:rsidRPr="0030376F">
        <w:t xml:space="preserve">)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մոտավորապես</w:t>
      </w:r>
      <w:r w:rsidRPr="0030376F">
        <w:t xml:space="preserve"> 458-64-</w:t>
      </w:r>
      <w:r w:rsidRPr="004E7D09">
        <w:rPr>
          <w:rFonts w:ascii="Sylfaen" w:hAnsi="Sylfaen" w:cs="Sylfaen"/>
          <w:lang w:val="en-US"/>
        </w:rPr>
        <w:t>ին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Մամիկոնյան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Դավիթ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երեցի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պատվերով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հրամանով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Ղազար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Վահան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ուսանել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Վրաստանում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քեռի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Արծրունու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վերահսկողության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ներքո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Հետա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այում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հովանու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վերցրել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Սյունիքից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կանչելով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Վաղարշապատի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վանքի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առաջնորդ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նշանակելով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երկրորդ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Ղազարի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հո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ևորականների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միջավայրում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ծայր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հալածանքների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պատճառով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Ամիդ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հեռանալուց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իբրև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արդարացում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Թուղթ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Վահան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Մամիկոնյանին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ուղերձը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րելուց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դարձյալ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կանչել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հանձնարարել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պատմությունը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նահատելի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ծառայությունները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միաժամանակ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ինձ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թույլ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տալիս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հանդես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պաշտպանություն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արդեն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ոյության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իրավունք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ստացած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որոշ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կարծիքների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պատճառներով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տուրք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ործիչներին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երկրորդ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լինելով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եկեղեցականներ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բացառվում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</w:t>
      </w:r>
      <w:r w:rsidRPr="0030376F">
        <w:t>-</w:t>
      </w:r>
      <w:r w:rsidRPr="004E7D09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հարցերում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եկեղեցու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ցանկությունն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թելադրանքը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առնող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անձանց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վարկաբեկելու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միտումը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Այդուհանդերձ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կարծում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հակառակ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ամենին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պատմիչներն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աշխատությունների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որոշ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հատվածներում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առաջադրված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տեսությանը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կասկածելու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սողանքներ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թողել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Ինչևէ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ինչպե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ընթացել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դեպքերը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Թեև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աղբյուրը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Եղիշեն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ներկայացնել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մեկնաբանել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Ղազար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առավել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ընդարձակ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հաղորդումները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Հազկերտի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հայտնի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Թղթից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եպիսկոպոսների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համատեղ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կամքով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Հազկերտին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պատասխան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նամակ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ուղարկելու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հավաքված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ցուցակը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լխավորում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երբեմնի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Այնուհետև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երբ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մերժողական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պատասխանից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զայրացած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պալատ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կանչում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Վրաց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Աղվանից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աշխարհի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մեծամեծներին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Ղազար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դարձյալ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առաջինը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հիշատակում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Սյունուն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Սա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օրինաչափ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Միաժամանակ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ակնհայտ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մասնակից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նամակը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կազմելուն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անշուշտ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հաղորդակից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բովանդակությանն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տիրող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մթնոլորտին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այլապես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անիմաստ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կլիներ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ներկայությունը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Ավելին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համաձայնության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որևէ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չձեռնարկվեր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կեղծ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կրոնափոխության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նպատակադրումը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պետք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խնամքով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թաքցնեին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նրանից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անիմաստ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հազիվ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հնարավոր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լիներ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պալատ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հասնելուց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ասես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միտումնավոր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այլևս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հիշում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նկարա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րածով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նախաձեռնությունը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վերցնում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ըստ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Գահնամակի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չորրորդ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բարձն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զբաղեցնող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չնայած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ներկայացնում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սպարապետի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բերանով</w:t>
      </w:r>
      <w:r w:rsidRPr="0030376F">
        <w:t xml:space="preserve">`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երեք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աշխարհների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ազատները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ավա</w:t>
      </w:r>
      <w:r>
        <w:rPr>
          <w:rFonts w:ascii="Sylfaen" w:hAnsi="Sylfaen" w:cs="Sylfaen"/>
          <w:lang w:val="en-US"/>
        </w:rPr>
        <w:t>գ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ինձնից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°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ահով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° </w:t>
      </w:r>
      <w:r w:rsidRPr="004E7D09">
        <w:rPr>
          <w:rFonts w:ascii="Sylfaen" w:hAnsi="Sylfaen" w:cs="Sylfaen"/>
          <w:lang w:val="en-US"/>
        </w:rPr>
        <w:t>տարիքով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° </w:t>
      </w:r>
      <w:r w:rsidRPr="004E7D09">
        <w:rPr>
          <w:rFonts w:ascii="Sylfaen" w:hAnsi="Sylfaen" w:cs="Sylfaen"/>
          <w:lang w:val="en-US"/>
        </w:rPr>
        <w:t>քննարկումների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ժանանակ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° </w:t>
      </w:r>
      <w:r w:rsidRPr="004E7D09">
        <w:rPr>
          <w:rFonts w:ascii="Sylfaen" w:hAnsi="Sylfaen" w:cs="Sylfaen"/>
          <w:lang w:val="en-US"/>
        </w:rPr>
        <w:t>որոշումներ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կայացնելիս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չ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իտես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ինչու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չասենք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մաղխազը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ըստ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Պարթևի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կազմած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Գահնամակի</w:t>
      </w:r>
      <w:r w:rsidRPr="0030376F">
        <w:t xml:space="preserve">)`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օրերի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դավաճանության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դեռևս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ակնարկ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չկար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բացառապես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անհաղորդ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վրացի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աղվանից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քննարկումներին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որոշումներին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անհայտ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բուռն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քննարկումների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զբաղված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Հազկերտի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պալատում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առերես</w:t>
      </w:r>
      <w:r w:rsidRPr="0030376F">
        <w:t xml:space="preserve"> (</w:t>
      </w:r>
      <w:r>
        <w:rPr>
          <w:rFonts w:ascii="Sylfaen" w:hAnsi="Sylfaen" w:cs="Sylfaen"/>
        </w:rPr>
        <w:t>՞</w:t>
      </w:r>
      <w:r w:rsidRPr="0030376F">
        <w:t xml:space="preserve">) </w:t>
      </w:r>
      <w:r w:rsidRPr="004E7D09">
        <w:rPr>
          <w:rFonts w:ascii="Sylfaen" w:hAnsi="Sylfaen" w:cs="Sylfaen"/>
          <w:lang w:val="en-US"/>
        </w:rPr>
        <w:t>ուրացության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վերադառնալու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դրվա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Աշուշա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բդեշխին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զավակներին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Բաբիկին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Ատրներսեհին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չարձակեց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առաջիկա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անորոշությունը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նկատի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առնելով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կասկածով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ուշանում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Ակնհայտ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Հազկերտն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հերթին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հաշվի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նստում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դեմքերի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ձեռնարկումների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ործման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ճանապարհին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առավել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վտան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ուստի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հնարավոր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ձախողումները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փորձում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կանխել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Աշուշային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զավակներին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պատանդ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պահելով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Ստացվում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նախարարները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պատմիչները</w:t>
      </w:r>
      <w:r w:rsidRPr="0030376F">
        <w:t xml:space="preserve">), </w:t>
      </w:r>
      <w:r w:rsidRPr="004E7D09">
        <w:rPr>
          <w:rFonts w:ascii="Sylfaen" w:hAnsi="Sylfaen" w:cs="Sylfaen"/>
          <w:lang w:val="en-US"/>
        </w:rPr>
        <w:t>անտեսելով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ահի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հավակնորդ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անձն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հեղինակությունը</w:t>
      </w:r>
      <w:r w:rsidRPr="0030376F">
        <w:t xml:space="preserve">,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լխավոր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դարձնում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Ավելին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ասվում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չար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մտադրությունների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դեռևս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ոչինչ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հայտնի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չէր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տեղյակ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չլինել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որոշմանը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նույն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առաջարկն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հերթին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ուստի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ենթադրել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հերթին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</w:t>
      </w:r>
      <w:r w:rsidRPr="0030376F">
        <w:t>°</w:t>
      </w:r>
      <w:r w:rsidRPr="004E7D09">
        <w:rPr>
          <w:rFonts w:ascii="Sylfaen" w:hAnsi="Sylfaen" w:cs="Sylfaen"/>
          <w:lang w:val="en-US"/>
        </w:rPr>
        <w:t>նքն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պատասխան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տար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պատասխանից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Հազկերտը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որդիներին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պատանդ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պահելով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թույլ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տալիս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վերադառնալ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Հայաստան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սկզբանե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միտված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դեպի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չարը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չբացեց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աղտնիքը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Այդպես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հեշտ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լինի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ազատել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զավակներին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կատար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ածել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չար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ործերը</w:t>
      </w:r>
      <w:r w:rsidRPr="0030376F">
        <w:rPr>
          <w:rFonts w:ascii="Sylfaen" w:hAnsi="Sylfaen" w:cs="Sylfaen"/>
        </w:rPr>
        <w:t>»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Այնուհետև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իրադարձությունները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զար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հետևյալ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կերպ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Նախարարները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վերադառնում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երկիր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բերելով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ստվար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բազմություն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Բնականաբար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առանց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ծանր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իրավիճակում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հայտնված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մեծամեծները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հանդիպելով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° </w:t>
      </w:r>
      <w:r w:rsidRPr="004E7D09">
        <w:rPr>
          <w:rFonts w:ascii="Sylfaen" w:hAnsi="Sylfaen" w:cs="Sylfaen"/>
          <w:lang w:val="en-US"/>
        </w:rPr>
        <w:t>եկեղեցականների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° </w:t>
      </w:r>
      <w:r w:rsidRPr="004E7D09">
        <w:rPr>
          <w:rFonts w:ascii="Sylfaen" w:hAnsi="Sylfaen" w:cs="Sylfaen"/>
          <w:lang w:val="en-US"/>
        </w:rPr>
        <w:t>հարազատների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° </w:t>
      </w:r>
      <w:r w:rsidRPr="004E7D09">
        <w:rPr>
          <w:rFonts w:ascii="Sylfaen" w:hAnsi="Sylfaen" w:cs="Sylfaen"/>
          <w:lang w:val="en-US"/>
        </w:rPr>
        <w:t>համայն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բնակչության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սառը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անբարյացակամ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կարելի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թշնամական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վերաբերմունքին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մտածում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ստեղծված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կացությունից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ելք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Դրան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ումարվում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երի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երկրում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տիրական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ակնհայտ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ձ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տումն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անսանձ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պահվածքը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Ահա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այսպիսի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մթնոլորտում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սպարապետ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Մամիկոնեից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տոհմակիցներին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ծառաներին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տեղեկացնելով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ուրացությունն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առերես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եղել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որոշում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հեռանալ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երկրից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ասում</w:t>
      </w:r>
      <w:r w:rsidRPr="0030376F">
        <w:t xml:space="preserve">`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4E7D09">
        <w:rPr>
          <w:rFonts w:ascii="Sylfaen" w:hAnsi="Sylfaen" w:cs="Sylfaen"/>
          <w:lang w:val="en-US"/>
        </w:rPr>
        <w:t>պալատով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ընտանիքով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ճանապարհ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դեպի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Հունաց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իշխանությունը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ուր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միաբանությամբ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թաքնված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այնտեղ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ցրված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անձերը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պաշտպանել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Սպարապետի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քայլը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անկախ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մեկնաբանությունից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պարզապես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անհասկանալի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թվում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Այդուհանդերձ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երբ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արդեն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ճանապարհին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լուրը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հայտնում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խորհրդակցելով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տանուտերերի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որոշում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Անհրաժեշտ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անմիջապես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ընտիր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քահանաներից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ավա</w:t>
      </w:r>
      <w:r>
        <w:rPr>
          <w:rFonts w:ascii="Sylfaen" w:hAnsi="Sylfaen" w:cs="Sylfaen"/>
          <w:lang w:val="en-US"/>
        </w:rPr>
        <w:t>գ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տանուտերերից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քանիսին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ուղարկել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զորավար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հետևից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աղաչանքով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վերադարձնել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այստեղ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առանց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կամքն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խորհուրդները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իրականանա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նամակ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մատանիով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կնքելով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ստիպում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ավա</w:t>
      </w:r>
      <w:r>
        <w:rPr>
          <w:rFonts w:ascii="Sylfaen" w:hAnsi="Sylfaen" w:cs="Sylfaen"/>
          <w:lang w:val="en-US"/>
        </w:rPr>
        <w:t>գ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տանուտերերը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նույնն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անեն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երդման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Ավետարանի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երեցների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ուղարկում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մոտ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Բա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րևանդ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ավառի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Արամանա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յուղ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որտեղ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րվանել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Վարդանը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Եղիշեն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չ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իտես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ինչու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տարա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նացության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լռում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փաստը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չիմանալ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իրադարձությունների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ժամանակակիցն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աղբյուրը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</w:t>
      </w:r>
      <w:r w:rsidRPr="0030376F">
        <w:t>-</w:t>
      </w:r>
      <w:r w:rsidRPr="004E7D09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պատճառներով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մեզ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հասել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Գուցե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արդեն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ոյություն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ունեցող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կարծիքի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համաձայն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Մովսես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Խորենացի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Իրականում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անհայտ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վարկած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հնարավոր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Չէ</w:t>
      </w:r>
      <w:r>
        <w:rPr>
          <w:rFonts w:ascii="Sylfaen" w:hAnsi="Sylfaen" w:cs="Sylfaen"/>
        </w:rPr>
        <w:t>՞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վերջո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Խորենացուց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տեղեկանում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Սահակ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Պարթևը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միանար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Արտաշեսին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ամբաստանող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Վարդանը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դառնալ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հավասար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համապատիվ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 428-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անցքերը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նկարա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Ղազար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Պատվիրակությանը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հաջողվում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եղբայրներին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համոզել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վերադառնալ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Այնուհետև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լծվում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ապստամբության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նախապատրաստման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առավելապես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զորակցում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Ամատունյաց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Վահան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որն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4E7D09">
        <w:rPr>
          <w:rFonts w:ascii="Sylfaen" w:hAnsi="Sylfaen" w:cs="Sylfaen"/>
          <w:lang w:val="en-US"/>
        </w:rPr>
        <w:t>շտապեցնում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ործը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թշնամության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պատճառով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Ամատունյաց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Վահանը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միջև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թշնամանքը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ծա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նպաստել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հազարապետության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ործակալի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պաշտոնից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Վահանին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զրկելուն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հիշատակությունից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պարզ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դառնում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հակադրություն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Մամիկոնյան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տների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այլև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բացահայտ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թշնամանք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Վահան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Ամատունի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միջև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լինելով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ապստամբության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լխավոր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կազմակերպիչներից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մեկը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թշնամանքի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պատճառով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կասկածելով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որդիների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խափանել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ապստամբությունը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ձ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թաքուն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պահել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ծրա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իրը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ուղղակի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անհնարին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թվում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արդեն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տեղյակ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սպասվելիք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իրադարձություններին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րածի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համաձայն</w:t>
      </w:r>
      <w:r w:rsidRPr="0030376F">
        <w:t xml:space="preserve">,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4E7D09">
        <w:rPr>
          <w:rFonts w:ascii="Sylfaen" w:hAnsi="Sylfaen" w:cs="Sylfaen"/>
          <w:lang w:val="en-US"/>
        </w:rPr>
        <w:t>դեռ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շտապում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ապստամբության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աղտնի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արքունիքին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բերանով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լուրը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ելել</w:t>
      </w:r>
      <w:r w:rsidRPr="0030376F">
        <w:t>-</w:t>
      </w:r>
      <w:r w:rsidRPr="004E7D09">
        <w:rPr>
          <w:rFonts w:ascii="Sylfaen" w:hAnsi="Sylfaen" w:cs="Sylfaen"/>
          <w:lang w:val="en-US"/>
        </w:rPr>
        <w:t>տարածվել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լցվել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եթե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վերջո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ապստամբության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փաստորեն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հարկավոր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համաձայնությունը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նախապատրաստությունը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թաքցնելու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հանդեպ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կասկածի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մթնոլորտ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ստեղծելու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իմաստը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լուրը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ելել</w:t>
      </w:r>
      <w:r w:rsidRPr="0030376F">
        <w:t>-</w:t>
      </w:r>
      <w:r w:rsidRPr="004E7D09">
        <w:rPr>
          <w:rFonts w:ascii="Sylfaen" w:hAnsi="Sylfaen" w:cs="Sylfaen"/>
          <w:lang w:val="en-US"/>
        </w:rPr>
        <w:t>տարածվել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լցվել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արդյո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տեղյակ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նյութվող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ապստամբությանը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մանավանդ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Զանդաղան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անունով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մեկը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ոմանցից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լսեց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վճիռը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շտապ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նաց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հայտնեց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Վասակին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Հետաքրքիր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Զանդաղանը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քարկոծելով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սպանում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նույնպե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դավաճանելու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նպատակով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լուրը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հասցնում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ուցե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պարտքն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տեղեկացնե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իրավիճակի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ոմանք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իտեին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ինչպե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անտեղյակ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լիներ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Ահա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հաղորդումը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կասկածի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տեղիք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տալիս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սքողված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քարոզչության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պատրանք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ստեղծում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Ինչևէ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տանուտերերն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սեպուհները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քահանաների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ժողովրդի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բազմության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մտնում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մոտ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որը</w:t>
      </w:r>
      <w:r w:rsidRPr="0030376F">
        <w:t xml:space="preserve">,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ուցեև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հարկադրաբար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հանձն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միաբանել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երդվելով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Ավետարանի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առջև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Ուշա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րավ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երդման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հետևյալ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հատվածը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վկայում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խոստովանում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քեզ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Աստված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աստվածոց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տերանց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մեղքերի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քավիչ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Աստված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Մենք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ուրացած</w:t>
      </w:r>
      <w:r w:rsidRPr="0030376F">
        <w:t>-</w:t>
      </w:r>
      <w:r w:rsidRPr="004E7D09">
        <w:rPr>
          <w:rFonts w:ascii="Sylfaen" w:hAnsi="Sylfaen" w:cs="Sylfaen"/>
          <w:lang w:val="en-US"/>
        </w:rPr>
        <w:t>զղջացածներս</w:t>
      </w:r>
      <w:r w:rsidRPr="0030376F">
        <w:t xml:space="preserve">,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լորված</w:t>
      </w:r>
      <w:r w:rsidRPr="0030376F">
        <w:t>-</w:t>
      </w:r>
      <w:r w:rsidRPr="004E7D09">
        <w:rPr>
          <w:rFonts w:ascii="Sylfaen" w:hAnsi="Sylfaen" w:cs="Sylfaen"/>
          <w:lang w:val="en-US"/>
        </w:rPr>
        <w:t>կան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նածներս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Ընդունի</w:t>
      </w:r>
      <w:r w:rsidRPr="0030376F">
        <w:t>°</w:t>
      </w:r>
      <w:r w:rsidRPr="004E7D09">
        <w:rPr>
          <w:rFonts w:ascii="Sylfaen" w:hAnsi="Sylfaen" w:cs="Sylfaen"/>
          <w:lang w:val="en-US"/>
        </w:rPr>
        <w:t>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մեզ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ուրացող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որդուն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ծախվելով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աղտոտեցինք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սուրբ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մկրտության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հանդերձը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ցրել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ավազանի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լվացմամբ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անառակ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անօրենությամբ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թավալվեցինք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ուրացության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տիղմի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իբրև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խոզերի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վտառ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Արդ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ուրացությունն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իրականում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եղե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</w:t>
      </w:r>
      <w:r>
        <w:rPr>
          <w:rFonts w:ascii="Sylfaen" w:hAnsi="Sylfaen" w:cs="Sylfaen"/>
        </w:rPr>
        <w:t>՞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ոչ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անվերապահորեն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ընդունենք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հաղորդումը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եղել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հարկադրաբար</w:t>
      </w:r>
      <w:r w:rsidRPr="0030376F">
        <w:t xml:space="preserve">,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ուցե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կեղծ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Հակառակ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այում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նկատի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ունենալով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նշված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հատվածը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կասկածել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կեղծ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որակման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բայց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ընդամենն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այդքանը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ավելին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պարզել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հնարավոր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Չնայած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վերադարձից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իրավիճակը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իրոք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փոխված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եղել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Նկատենք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թվով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հաղորդումներում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աչքի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զարնում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անձի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կողմից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իբր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բանավոր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այնպիսի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տեքստեր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որոնց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վավերականությունն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առնվազն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կասկած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հարուցում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ակնհայտ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դրանք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հետապնդում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քարոզչական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նպատակներ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ործողությունները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ներկայացված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մշուշապատ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</w:t>
      </w:r>
      <w:r w:rsidRPr="0030376F">
        <w:t>-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ասելիս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պատմիչները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հաճախ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զուտ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վարկաբեկող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բառեր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բառակապակցություններ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որոնք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հիշեցնում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կանխապես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հանդեպ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բացասաբար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տրամադրելու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նկրտումներ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Օրինակ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ապստամբության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հարցը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քննելու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մտնելու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առթիվ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հայտնելով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բոլորի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միահամուռ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խորհուրդը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թեպետ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ջանում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հապաղել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որդիների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որոնք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հավելում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կյանքն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միշտ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միտված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դեպի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չարը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այնուհետև</w:t>
      </w:r>
      <w:r w:rsidRPr="0030376F">
        <w:t xml:space="preserve">`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թեպետ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կամենում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հարկադրաբար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հանձն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միաբանել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Այդուհանդերձ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միակամում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երդվում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մատանիով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կնքում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ապստամբության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որոշումը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հնարավոր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ունենար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ուղիներ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հույսն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հնարավորությունը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Չէ</w:t>
      </w:r>
      <w:r>
        <w:rPr>
          <w:rFonts w:ascii="Sylfaen" w:hAnsi="Sylfaen" w:cs="Sylfaen"/>
        </w:rPr>
        <w:t>՞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վերջին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հաշվով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զավակներն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տնվում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Հազկերտի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պալատում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պատանդ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ամենքին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ակնհայտ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առանձնահատուկ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դաժանությամբ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հայտնի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տիրակալն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աչքն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թարթելու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ապստամբ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ենթակայի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զավակներին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սպանելու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վերջապես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իրավունք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հայրը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թեկուզ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մտածելու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զավակների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մյուս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պատանդվածների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կանխատեսել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կոտորածից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անպայման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պատժիչ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զորք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կուղարկի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երկիր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կարո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մտովի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պատկերացնել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հետևանքներն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ամենը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կանխելու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փորձեր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ձեռնարկել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Մի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ուցե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Ուստիև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կարո</w:t>
      </w:r>
      <w:r>
        <w:rPr>
          <w:rFonts w:ascii="Sylfaen" w:hAnsi="Sylfaen" w:cs="Sylfaen"/>
        </w:rPr>
        <w:t>՞</w:t>
      </w:r>
      <w:r w:rsidRPr="004E7D09">
        <w:rPr>
          <w:rFonts w:ascii="Sylfaen" w:hAnsi="Sylfaen" w:cs="Sylfaen"/>
          <w:lang w:val="en-US"/>
        </w:rPr>
        <w:t>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ունենալ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հապաղելու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պատճառներ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այդուհանդերձ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ևս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հաշվի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առնելով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ընդհանուրի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կամքը</w:t>
      </w:r>
      <w:r w:rsidRPr="0030376F">
        <w:t xml:space="preserve">,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ուցեև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ակամա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այնուամենայնիվ</w:t>
      </w:r>
      <w:r w:rsidRPr="0030376F">
        <w:t xml:space="preserve">,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արա</w:t>
      </w:r>
      <w:r>
        <w:rPr>
          <w:rFonts w:ascii="Sylfaen" w:hAnsi="Sylfaen" w:cs="Sylfaen"/>
          <w:lang w:val="en-US"/>
        </w:rPr>
        <w:t>գ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զար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ացող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իրադարձություններին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ընդառաջ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մատանիով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հաստատում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ապստամբության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որոշումը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թեև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հավանական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պատմիչն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րում</w:t>
      </w:r>
      <w:r w:rsidRPr="0030376F">
        <w:t xml:space="preserve">,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ջանում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հապաղել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Այնուհետև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դեպքերը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զար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անում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այնպես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կարելի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սպասել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Ատրուշաններն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ավերում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կոտորում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կարճ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հետևում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պարսիկների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պատասխան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քայլը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զորքը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Աղվանքի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վրայով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պատրաստվում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հարձակվել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վրա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ինչի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ահազան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ուխտակից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Աղվանքի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ազատները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հայերից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օ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նություն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խնդրելով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պարսիկներին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Աղվանքում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հակահարված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Գուցե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հանուն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աշխարհի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հայկական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զորքի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օ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նությամբ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երկիրն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ասպատակությունից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փրկելու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ամբողջ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ընթացքում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ործակցած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Սյունին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զորքով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ուղարկում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պարսիկներին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դիմակայելու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վերջինս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մտածել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պետք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ճանապարհենք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նրանց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որոնց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կայսրի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ենք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ուղարկելու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Այնուհետև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հրամայես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կկատարեմ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անխափան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Հասկանալի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կայսեր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նրա</w:t>
      </w:r>
      <w:r w:rsidRPr="0030376F">
        <w:t xml:space="preserve">) </w:t>
      </w:r>
      <w:r w:rsidRPr="004E7D09">
        <w:rPr>
          <w:rFonts w:ascii="Sylfaen" w:hAnsi="Sylfaen" w:cs="Sylfaen"/>
          <w:lang w:val="en-US"/>
        </w:rPr>
        <w:t>արքունիք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բանա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նացներ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ուղարկվելու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պարսիկների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կռվելու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օ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նական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զորքի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խնդրանքով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Այդպես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արվում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ասում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Անմիջապես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շուտափույթ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նամակներ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կայսրին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Հունաց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ամենայն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ավա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անուն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ուրիշ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կուսակալների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Աղձնյաց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բդեշխին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Ծոփք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Հաշտյանք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Եկեղիք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ավառների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մյուս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իշխաններին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Անտիոքի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սպարապետին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թղթերը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ինքը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իշխանն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կնքում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մատանիով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մյուս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տանուտերերը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Այստեղ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հարկ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ընդ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ծել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Վարդանին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4E7D09">
        <w:rPr>
          <w:rFonts w:ascii="Sylfaen" w:hAnsi="Sylfaen" w:cs="Sylfaen"/>
          <w:lang w:val="en-US"/>
        </w:rPr>
        <w:t>ստիպում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զորքով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դիմակայել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պարսիկներին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այլև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նամակներն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առաջինն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ինքն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վավերացնում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նպատակով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լիներ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պարսկական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արքունիքում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դիտվելու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դավաճանություն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արքային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հայերին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չհասկանալ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վերջո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այդպես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եղավ</w:t>
      </w:r>
      <w:r w:rsidRPr="0030376F">
        <w:t xml:space="preserve">. </w:t>
      </w:r>
      <w:r w:rsidRPr="004E7D09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նամակներն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Արշավիր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Կամսարականը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ըստ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Փարպեցու</w:t>
      </w:r>
      <w:r w:rsidRPr="0030376F">
        <w:t xml:space="preserve">)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Ատոմ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Գնունին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ըստ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Եղիշեի</w:t>
      </w:r>
      <w:r w:rsidRPr="0030376F">
        <w:t xml:space="preserve">) </w:t>
      </w:r>
      <w:r w:rsidRPr="004E7D09">
        <w:rPr>
          <w:rFonts w:ascii="Sylfaen" w:hAnsi="Sylfaen" w:cs="Sylfaen"/>
          <w:lang w:val="en-US"/>
        </w:rPr>
        <w:t>դրեցին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Հազկերտի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առջև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իբրև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դավաճանության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փաստ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Հազկերտին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արքունիքին</w:t>
      </w:r>
      <w:r w:rsidRPr="0030376F">
        <w:t xml:space="preserve">: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դրա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Հազկերտը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հավանաբար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արդեն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տեղեկացված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նախապես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ծրա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րելով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Վասակի</w:t>
      </w:r>
      <w:r w:rsidRPr="0030376F">
        <w:t xml:space="preserve"> (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ապա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ավորի</w:t>
      </w:r>
      <w:r w:rsidRPr="0030376F">
        <w:t xml:space="preserve">) </w:t>
      </w:r>
      <w:r w:rsidRPr="004E7D09">
        <w:rPr>
          <w:rFonts w:ascii="Sylfaen" w:hAnsi="Sylfaen" w:cs="Sylfaen"/>
          <w:lang w:val="en-US"/>
        </w:rPr>
        <w:t>կործանումը</w:t>
      </w:r>
      <w:r w:rsidRPr="0030376F">
        <w:t xml:space="preserve">, </w:t>
      </w:r>
      <w:r w:rsidRPr="004E7D09">
        <w:rPr>
          <w:rFonts w:ascii="Sylfaen" w:hAnsi="Sylfaen" w:cs="Sylfaen"/>
          <w:lang w:val="en-US"/>
        </w:rPr>
        <w:t>մինչ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մեծամեծների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արքունիք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ալը</w:t>
      </w:r>
      <w:r w:rsidRPr="0030376F">
        <w:t xml:space="preserve">` </w:t>
      </w:r>
      <w:r w:rsidRPr="004E7D09">
        <w:rPr>
          <w:rFonts w:ascii="Sylfaen" w:hAnsi="Sylfaen" w:cs="Sylfaen"/>
          <w:lang w:val="en-US"/>
        </w:rPr>
        <w:t>Ավարայրից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անմիջապես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Մուշկանի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միջոցով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կար</w:t>
      </w:r>
      <w:r>
        <w:rPr>
          <w:rFonts w:ascii="Sylfaen" w:hAnsi="Sylfaen" w:cs="Sylfaen"/>
          <w:lang w:val="en-US"/>
        </w:rPr>
        <w:t>գ</w:t>
      </w:r>
      <w:r w:rsidRPr="004E7D09">
        <w:rPr>
          <w:rFonts w:ascii="Sylfaen" w:hAnsi="Sylfaen" w:cs="Sylfaen"/>
          <w:lang w:val="en-US"/>
        </w:rPr>
        <w:t>ել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Ատրորմիզդ</w:t>
      </w:r>
      <w:r w:rsidRPr="0030376F">
        <w:t xml:space="preserve"> </w:t>
      </w:r>
      <w:r w:rsidRPr="004E7D09">
        <w:rPr>
          <w:rFonts w:ascii="Sylfaen" w:hAnsi="Sylfaen" w:cs="Sylfaen"/>
          <w:lang w:val="en-US"/>
        </w:rPr>
        <w:t>Արշականին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համաձայն</w:t>
      </w:r>
      <w:r w:rsidRPr="0030376F">
        <w:t xml:space="preserve">`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Հունաստան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ճանապարհվելու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պատրաստվեցին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Ամատունյաց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Վահանը</w:t>
      </w:r>
      <w:r w:rsidRPr="0030376F">
        <w:t xml:space="preserve">...., </w:t>
      </w:r>
      <w:r w:rsidRPr="00045546">
        <w:rPr>
          <w:rFonts w:ascii="Sylfaen" w:hAnsi="Sylfaen" w:cs="Sylfaen"/>
          <w:lang w:val="en-US"/>
        </w:rPr>
        <w:t>սուրբ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Հմայակ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սեպուհը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երանելի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եղբայրը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Մամիկոնյան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տոհմից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Նկատենք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նույն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Վահան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Ամատունին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հազարապետությունը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կորցնելու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հարցում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ունեցած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պատճառով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թշնամանքով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լցված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հանդեպ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եղբայր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Հմայակը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Ահա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այստեղից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սկսած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առաջանում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հիմնական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հարցերը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Ինչո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իշխանությամբ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օժտված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Սյունին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այսպես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կոչված</w:t>
      </w:r>
      <w:r w:rsidRPr="0030376F">
        <w:t xml:space="preserve">,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դավաճանության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մինչ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նույն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ասենք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որդիների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փրկության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սեփական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փառասիրությանը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ուրդ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մարզպանական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ահն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ամեն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պահելու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պատճառները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կային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ինքը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մասնակից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դառնում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կոտորածին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անկասկած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հարուցելու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Հազկերտի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կանխատեսելի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զայրույթն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հետո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հեշտ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ործել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պատմիչներն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որակում</w:t>
      </w:r>
      <w:r w:rsidRPr="0030376F">
        <w:t xml:space="preserve">,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նեն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ծրա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րերը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պարզապես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անհասկանալի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դառնում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ազ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ուտակով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Հունաց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հեռացող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վերադարձնելու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թափած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ջանքերը</w:t>
      </w:r>
      <w:r w:rsidRPr="0030376F">
        <w:t xml:space="preserve">`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045546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կամքն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խորհուրդները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իրականանա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պատճառաբանությամբ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Ավելին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ինքն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հորդորում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այլև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նույնն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ստիպում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ազդեցիկ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իշխաններին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պատմիչներն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նչ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մեր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խորհուրդների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ակնարկում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չնայած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դժվար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ենթադրել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խոսքը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վերաբերում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համատեղ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պայքարին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Զարմանալի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Հունաց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կայսերն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հղած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նամակները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ձեռքով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հայտնվում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Հազկերտի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մոտ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Ստացվում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Հունաց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կայսրն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հասցեա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րված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րությունները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պահում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դիվանում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վերադարձնում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բանբերներին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նախարարները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դրանք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հասցեատիրոջը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հասցնելու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փոխարեն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պահել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Հազկերտին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հանձնելու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նպատակով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կերպ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կայսերը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հանձնած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նամակը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հայտնվել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բանա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նացի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մոտ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ուստի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եզրակացությունը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պատմիչների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հաղորդածին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համահունչ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Հեռու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լինելով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մտքից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որևէ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պետական</w:t>
      </w:r>
      <w:r w:rsidRPr="0030376F">
        <w:t>-</w:t>
      </w:r>
      <w:r w:rsidRPr="00045546">
        <w:rPr>
          <w:rFonts w:ascii="Sylfaen" w:hAnsi="Sylfaen" w:cs="Sylfaen"/>
          <w:lang w:val="en-US"/>
        </w:rPr>
        <w:t>քաղաքական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ործչի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արարքները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բացասական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չեմ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բացառում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արարքներ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որոնք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ուցեև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չկատարել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քննենք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փաստերը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պատմիչմերի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ներկայացմամբ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Վասակն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ուրացությունը</w:t>
      </w:r>
      <w:r w:rsidRPr="0030376F">
        <w:t xml:space="preserve"> (</w:t>
      </w:r>
      <w:r w:rsidRPr="00045546">
        <w:rPr>
          <w:rFonts w:ascii="Sylfaen" w:hAnsi="Sylfaen" w:cs="Sylfaen"/>
          <w:lang w:val="en-US"/>
        </w:rPr>
        <w:t>առերես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իրականում</w:t>
      </w:r>
      <w:r w:rsidRPr="0030376F">
        <w:t xml:space="preserve">) </w:t>
      </w:r>
      <w:r w:rsidRPr="00045546">
        <w:rPr>
          <w:rFonts w:ascii="Sylfaen" w:hAnsi="Sylfaen" w:cs="Sylfaen"/>
          <w:lang w:val="en-US"/>
        </w:rPr>
        <w:t>ընդունած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վերադառնում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երկիր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Վարդան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Մամիկոնյանը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ազ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ուտակով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փորձում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հեռանալ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Հունաց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աշխարհ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նախաձեռնությամբ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դառնում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կարելի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ասել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սահմանի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վրայից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Այնուհետև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հաղթանակ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Աղվանքում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իրադարձությունների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անսպասելի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զար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ացում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ճեղքվածք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ճամբարում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մինչ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որոշ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տարաձայնություններով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այդուհանդերձ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միմյանց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ընդհանուր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խնդիրներում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համերաշխող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ազդեցիկ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անձանց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խմբավորումների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հակամարտություն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Հիշենք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մինչև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պահը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լխավորել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նախարարներին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խորհրդակցել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որոշումներ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կայացրել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դավաճանության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հիշատակություն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չկա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Ամեն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ինչից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երևում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հակասությունները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սրվել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Ավարայրից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որոշ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Ճշ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րիտ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ըստ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Փարպեցու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երբ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Աղվանքում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պատերազմում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`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Նամակներում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նրանց</w:t>
      </w:r>
      <w:r w:rsidRPr="0030376F">
        <w:t xml:space="preserve"> [</w:t>
      </w:r>
      <w:r w:rsidRPr="00045546">
        <w:rPr>
          <w:rFonts w:ascii="Sylfaen" w:hAnsi="Sylfaen" w:cs="Sylfaen"/>
          <w:lang w:val="en-US"/>
        </w:rPr>
        <w:t>պարսիկներին</w:t>
      </w:r>
      <w:r w:rsidRPr="0030376F">
        <w:t xml:space="preserve">] </w:t>
      </w:r>
      <w:r w:rsidRPr="00045546">
        <w:rPr>
          <w:rFonts w:ascii="Sylfaen" w:hAnsi="Sylfaen" w:cs="Sylfaen"/>
          <w:lang w:val="en-US"/>
        </w:rPr>
        <w:t>հայտնում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խաբեական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ցանկությունները</w:t>
      </w:r>
      <w:r w:rsidRPr="0030376F">
        <w:t xml:space="preserve">: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Դուք</w:t>
      </w:r>
      <w:r w:rsidRPr="0030376F">
        <w:t xml:space="preserve">,- </w:t>
      </w:r>
      <w:r w:rsidRPr="00045546">
        <w:rPr>
          <w:rFonts w:ascii="Sylfaen" w:hAnsi="Sylfaen" w:cs="Sylfaen"/>
          <w:lang w:val="en-US"/>
        </w:rPr>
        <w:t>ասում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,- </w:t>
      </w:r>
      <w:r w:rsidRPr="00045546">
        <w:rPr>
          <w:rFonts w:ascii="Sylfaen" w:hAnsi="Sylfaen" w:cs="Sylfaen"/>
          <w:lang w:val="en-US"/>
        </w:rPr>
        <w:t>անհո</w:t>
      </w:r>
      <w:r>
        <w:rPr>
          <w:rFonts w:ascii="Sylfaen" w:hAnsi="Sylfaen" w:cs="Sylfaen"/>
          <w:lang w:val="en-US"/>
        </w:rPr>
        <w:t>գ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եղեք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զարհուրեք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ձեր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եկողներից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քանզի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շատը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պահել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ինձ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բազմաթիվներին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ցրել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ձեր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եկողները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խիստ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փոքրաթիվ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շատ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Այդուհանդերձ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տեսնում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ենք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Վարդանն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Աղվանքում</w:t>
      </w:r>
      <w:r w:rsidRPr="0030376F">
        <w:t xml:space="preserve"> (</w:t>
      </w:r>
      <w:r w:rsidRPr="00045546">
        <w:rPr>
          <w:rFonts w:ascii="Sylfaen" w:hAnsi="Sylfaen" w:cs="Sylfaen"/>
          <w:lang w:val="en-US"/>
        </w:rPr>
        <w:t>Խաղխաղի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ճակատամարտում</w:t>
      </w:r>
      <w:r w:rsidRPr="0030376F">
        <w:t xml:space="preserve">)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փոքրաթիվ</w:t>
      </w:r>
      <w:r w:rsidRPr="0030376F">
        <w:t xml:space="preserve">...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շատ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մարդկանցով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փայլուն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հաղթանակ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Արդ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ինչպե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ս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նահատել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վերոհիշյալ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քայլը</w:t>
      </w:r>
      <w:r w:rsidRPr="0030376F">
        <w:t>.</w:t>
      </w:r>
      <w:r w:rsidRPr="0030376F">
        <w:rPr>
          <w:rFonts w:ascii="Sylfaen" w:hAnsi="Sylfaen"/>
        </w:rPr>
        <w:t xml:space="preserve"> </w:t>
      </w:r>
      <w:r w:rsidRPr="00045546">
        <w:rPr>
          <w:rFonts w:ascii="Sylfaen" w:hAnsi="Sylfaen" w:cs="Sylfaen"/>
          <w:lang w:val="en-US"/>
        </w:rPr>
        <w:t>պարսիկ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պաշտոնյաներին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հղված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ապատեղեկատվությո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ւն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թե</w:t>
      </w:r>
      <w:r>
        <w:rPr>
          <w:rFonts w:ascii="Sylfaen" w:hAnsi="Sylfaen" w:cs="Sylfaen"/>
        </w:rPr>
        <w:t>՞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սխալ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հաշվարկ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իհարկե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ընդունենք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ուղարկած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նամակների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բովանդակությունը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պատմիչներին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հայտնի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բավական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պատմությունները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շարադրելիս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սերունդներին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փոխանցել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ճշ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րիտ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անկողմնակալ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սկզբունքայնությամբ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իհարկե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պաշտոնե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պարտավոր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տեղեկություններ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տիրող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իրավիճակի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մթնոլորտի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թաքցնել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արդեն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պարզ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դեռևս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կոտորածից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տարվում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բուռն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հակաքարոզչություն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առաջամարտիկը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հնարավոր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արմատական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Վահան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Ամատունին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կողմնակիցներին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աջակցում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բացարձակ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ճշմարիտ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խոսքի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ործելակերպի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հավակնություններ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ունեցող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ևորականությունը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թյուր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կարծիք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ստեղծել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Մանավանդ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խնդրի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լուծման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անարյուն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միջոցներ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որոնող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անհապաղ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առճակատում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պահանջող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արմատականները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հապաղումները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դիտարկել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ներկայացնել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դավաճանություն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երևում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Վասակն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իրոք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բանակցել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նացել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զիջումների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Ահա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հաղորդումը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դադարում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աշխարհի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իշխաններին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շինականներին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քահանաներին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նամակներ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րելուց</w:t>
      </w:r>
      <w:r w:rsidRPr="0030376F">
        <w:t xml:space="preserve">. </w:t>
      </w:r>
      <w:r w:rsidRPr="00045546">
        <w:rPr>
          <w:rFonts w:ascii="Sylfaen" w:hAnsi="Sylfaen" w:cs="Sylfaen"/>
          <w:lang w:val="en-US"/>
        </w:rPr>
        <w:t>ցույց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տալիս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բերած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սուտ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դաշինքներ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դատարկ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վկայություններ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Արքայից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քրիստոնեություն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շնորհել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աշխարհին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կոտորածի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վնասը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պահանջում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Չէ</w:t>
      </w:r>
      <w:r>
        <w:rPr>
          <w:rFonts w:ascii="Sylfaen" w:hAnsi="Sylfaen" w:cs="Sylfaen"/>
        </w:rPr>
        <w:t>՞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ընդամենը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ինքն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րել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նույնը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փոխարինած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Ատրորմիզդի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այժմ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տեսնենք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աշխարհը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սիրով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խաղաղությամբ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ոտք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 xml:space="preserve">. </w:t>
      </w:r>
      <w:r w:rsidRPr="00045546">
        <w:rPr>
          <w:rFonts w:ascii="Sylfaen" w:hAnsi="Sylfaen" w:cs="Sylfaen"/>
          <w:lang w:val="en-US"/>
        </w:rPr>
        <w:t>նախ</w:t>
      </w:r>
      <w:r w:rsidRPr="0030376F">
        <w:t xml:space="preserve">`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Ատրորմիզդը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մնալով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աշխարհի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խաղաղության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բազում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թղթեր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հղեց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աշխարհի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զանազան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տեղեր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ասելով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Եկեք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ձեր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երկիրը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շենացրեք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աներկյուղ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բնավ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վախեցեք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նույնն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ասված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պատմիչների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նեն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մարզպանը</w:t>
      </w:r>
      <w:r w:rsidRPr="0030376F">
        <w:t xml:space="preserve">`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աշխարհը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սիրով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խաղաղությանբ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ոտք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պաշտոնյա</w:t>
      </w:r>
      <w:r w:rsidRPr="0030376F">
        <w:t xml:space="preserve">...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Գրեթե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նույնն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ասում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Եղիշեն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Երդումներ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կնքում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հրամանով</w:t>
      </w:r>
      <w:r w:rsidRPr="0030376F">
        <w:t xml:space="preserve">...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այնպես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ցույց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տալիս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ապստամբությունը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ներված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կրկին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իրավունք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շնորհված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եկեղեցիները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շինելու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դարձյալ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նորո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առաջվա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սովորության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համաձայն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Թեպետ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հրամանն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իսկությամբ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տրված</w:t>
      </w:r>
      <w:r w:rsidRPr="0030376F">
        <w:t xml:space="preserve">...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վերահասու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ությանն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խաբեությանը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շուտով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կարողանում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հավատ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ընծայել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հրամանին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Չեմ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չխոստովանել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ընթերցումներից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պատմիչների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հաղորդումները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բառացիորեն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ճիշտ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համարելու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չ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տա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հատվածները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որտեղ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զորքը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վերահասու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ությանն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խաբեությանը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ենթադրել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ներկայացրած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անառարկելի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փաստի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հավանաբար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տարվել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հզոր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հակաքարոզ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հանդեպ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ժողովրդի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անվստահության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հիմք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Դռանը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դրդել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նշանակել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սովորաբար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դեպքերում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</w:t>
      </w:r>
      <w:r w:rsidRPr="0030376F">
        <w:t>-</w:t>
      </w:r>
      <w:r w:rsidRPr="00045546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ակնկալիքներով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մարդիկ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առժամանակ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հավատալ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շղարշել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առաքինության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պսակներով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պարզ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երևում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փաստորեն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դեռ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ասում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Ատրորմիզդը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դառնալուց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հետո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ժամանակային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միջակայքը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չէր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Ուրեմն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ինչ</w:t>
      </w:r>
      <w:r w:rsidRPr="0030376F">
        <w:t>-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ուժեր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ուզում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հրամանին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խոսքերին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հավատ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չընծայվեն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Այսինքն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կարելի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հստակ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ասել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մինչև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Ավարայրի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արդեն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արքան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տեսնելով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դիմադրության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ուժ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նությունը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հաշվի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առնելով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հնարավոր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հետևանքները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հարկադրված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բովանդակությամբ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հրովարտակ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արձակել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արում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խոստանում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միջնորդ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միջև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ճիշտ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հասցներ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հրամանները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ինչո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նամակները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տարածողները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սուտ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քահանաներ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հռչակվում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Ավարայրում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այնուհետև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Հմայակ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Մամիկոնյանների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զոհվելու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լուրն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ստանալով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նույն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խաղաղասեր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ըստ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նույն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հեղինակի</w:t>
      </w:r>
      <w:r w:rsidRPr="0030376F">
        <w:t xml:space="preserve">,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045546">
        <w:rPr>
          <w:rFonts w:ascii="Sylfaen" w:hAnsi="Sylfaen" w:cs="Sylfaen"/>
          <w:lang w:val="en-US"/>
        </w:rPr>
        <w:t>մխիթարվեց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ուրախացավ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մեծապես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համարելով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իսպառ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վերացան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զորավարները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նույն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խաբեությամբ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բռնում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բազմաթիվ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ուղարկում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Այդպես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Փարպեցին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անմիջապես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ավելացնում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իշխան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ինքն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կամեցավ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քշել</w:t>
      </w:r>
      <w:r w:rsidRPr="0030376F">
        <w:t>-</w:t>
      </w:r>
      <w:r w:rsidRPr="00045546">
        <w:rPr>
          <w:rFonts w:ascii="Sylfaen" w:hAnsi="Sylfaen" w:cs="Sylfaen"/>
          <w:lang w:val="en-US"/>
        </w:rPr>
        <w:t>տանել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տվեց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նրանց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ինքը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նաց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Դարձյալ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հարց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Վասակն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արդեն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իշխաններին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կալանել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Ատրորմիզդը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արքունիք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ուղարկելու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նպատակով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ստացվում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զարմանալիորեն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կարողանում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մինչև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քշել</w:t>
      </w:r>
      <w:r w:rsidRPr="0030376F">
        <w:t>-</w:t>
      </w:r>
      <w:r w:rsidRPr="00045546">
        <w:rPr>
          <w:rFonts w:ascii="Sylfaen" w:hAnsi="Sylfaen" w:cs="Sylfaen"/>
          <w:lang w:val="en-US"/>
        </w:rPr>
        <w:t>տանել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չտար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ուցե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պատմիչն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ընդամենը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ցանկացել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ասել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ո</w:t>
      </w:r>
      <w:r w:rsidRPr="0030376F">
        <w:t>¯</w:t>
      </w:r>
      <w:r w:rsidRPr="00045546">
        <w:rPr>
          <w:rFonts w:ascii="Sylfaen" w:hAnsi="Sylfaen" w:cs="Sylfaen"/>
          <w:lang w:val="en-US"/>
        </w:rPr>
        <w:t>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</w:t>
      </w:r>
      <w:r w:rsidRPr="0030376F">
        <w:t>°</w:t>
      </w:r>
      <w:r w:rsidRPr="00045546">
        <w:rPr>
          <w:rFonts w:ascii="Sylfaen" w:hAnsi="Sylfaen" w:cs="Sylfaen"/>
          <w:lang w:val="en-US"/>
        </w:rPr>
        <w:t>կ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թող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քո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մեղքերն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լինեն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իրականում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ն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Չեմ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պնդում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Այնուամենայնիվ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պարտավոր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պատմությունների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փաստեր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պարունակող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ինչ</w:t>
      </w:r>
      <w:r w:rsidRPr="0030376F">
        <w:t>-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հավատալ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հետևենք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ընթացքին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տրամաբանությանը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Զորքով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Աղվանից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աշխարհ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մեկնելու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պահից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սկսած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պատմիչները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ներկայացնում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պատերազմի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ելած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սոսկ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նահատակության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նպատակ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հետապնդող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անձնավորություն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Թեև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փոքր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անց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Խաղխաղի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ճակատամարտի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առիթով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նկարա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հմտությունները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Պարսիկների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Աղվանքում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փայլուն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հաղթանակ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լուր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ստանում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Սյունին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դավաճանել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ուխտին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ործակցում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փութով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վերադառնում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Այրարատ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045546">
        <w:rPr>
          <w:rFonts w:ascii="Sylfaen" w:hAnsi="Sylfaen" w:cs="Sylfaen"/>
          <w:lang w:val="en-US"/>
        </w:rPr>
        <w:t>կարոտով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սպասում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տեսնել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արնանային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եղանակի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օրերը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արժանանալ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նահատակության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օրվան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Քանզի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բնավ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միտք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հաղթության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պարտության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Զատկի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տոնից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օր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տեղեկություն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ստացվում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Զարևանդ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ավառներ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պարսկական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հսկայաքանակ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կողմնակիցների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դիմակայելու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համաձայն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Վարդանն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համախոհները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կարելի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ասել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կռվելու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չենք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խոսում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հաղթելու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մտադրության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մարտիրոսվելու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Այսպես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պատմիչը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երանելի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սպարապետն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տնվողները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շտապեցին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երթալ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նախ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շուտ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հանդիպելու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մարտիրոսության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ժամին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Ավարայր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յուղի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մոտ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տնվող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Տղմուտ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դաշտ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որտեղ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բանակած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պարսկական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հասնելու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առիթով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մեկնաբանում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045546">
        <w:rPr>
          <w:rFonts w:ascii="Sylfaen" w:hAnsi="Sylfaen" w:cs="Sylfaen"/>
          <w:lang w:val="en-US"/>
        </w:rPr>
        <w:t>անպատրաստ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տան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զորքը</w:t>
      </w:r>
      <w:r w:rsidRPr="0030376F">
        <w:t xml:space="preserve">. </w:t>
      </w:r>
      <w:r w:rsidRPr="00045546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ուզենային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երամակարձակ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ծույլերին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վնաս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հասցնել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հետաձ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ելով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մնացին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օրը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քանզի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նահատակություն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փափա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ողները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մտքներում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հաղթելը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հեղինակներն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նման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քարոզչական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հասկանալի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միտում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պարունակող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հաղորդումներին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հատկացնում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թեև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իրականում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ճակատամարտ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դրա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հնարավոր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հետևանքներով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Այստեղ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քրիստոնեական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հայեցակար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պատմիչներին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արել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ասել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ճշմարտությունը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ստիպել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նահատակության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աղափարը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երկրային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կյանքի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երաշխիք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մղել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պլան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պատերազմի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ելած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ներկայացնել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սոսկ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նահատակության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միջոցով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երկրային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արքայության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արժանանալու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ձ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տող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խեղճ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մահկանացու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Իհարկե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անկախ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ճակատամարտի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ելքից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պատմիչների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նմանատիպ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հաղորդումները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վստահություն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ներշնչում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որովհետև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անհնարին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պատկերացնել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անկախ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դավանանքից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չերազի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թշնամու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բանակն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անպատրաստ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տնելու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հաղթելու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Եղիշեն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ուրացողների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օրը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զոհվեց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երեք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հազար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հին</w:t>
      </w:r>
      <w:r>
        <w:rPr>
          <w:rFonts w:ascii="Sylfaen" w:hAnsi="Sylfaen" w:cs="Sylfaen"/>
          <w:lang w:val="en-US"/>
        </w:rPr>
        <w:t>գ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հարյուր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քառասունչորս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մարդ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նշելով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Մուշկանի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ստացած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հարվածները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երեք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հայերինը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Տրամաբանությունը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հուշում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ուրացողներ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համարվեին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կողմնակիցները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զրադաշտական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որակելն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առնվազն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ճիշտ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Այստեղից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երևում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կազմում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կռվել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աղբյուրներն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անկախ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հանդեպ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ունեցած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վերաբերմունքից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նման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չեն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րում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Մանավանդ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պատմիչը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ներքո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կռված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զոհված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անունները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մեկառմեկ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կողմնակիցներից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հիշատակություն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չկա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պարսկական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ընկած</w:t>
      </w:r>
      <w:r w:rsidRPr="0030376F">
        <w:t xml:space="preserve"> 3544 </w:t>
      </w:r>
      <w:r w:rsidRPr="00045546">
        <w:rPr>
          <w:rFonts w:ascii="Sylfaen" w:hAnsi="Sylfaen" w:cs="Sylfaen"/>
          <w:lang w:val="en-US"/>
        </w:rPr>
        <w:t>մարդու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Ավելին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անանուն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հիշվում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երևելիները</w:t>
      </w:r>
      <w:r w:rsidRPr="0030376F">
        <w:t xml:space="preserve">,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որոնց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անձամբ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ճանաչում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ավորը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որոնց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վշտացել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զորավարը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ճակատամարտում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դասավորության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առիթով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ընդամենը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նշում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ձախ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երևում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045546">
        <w:rPr>
          <w:rFonts w:ascii="Sylfaen" w:hAnsi="Sylfaen" w:cs="Sylfaen"/>
          <w:lang w:val="en-US"/>
        </w:rPr>
        <w:t>Սյունի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զորական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նդի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դրոշների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նշանները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ներքևում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հավելում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բազմությունը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եկել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հարկից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դրդված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ակամա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մանավանդ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ուրիշներին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տարակուսանքի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մեջ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ցելու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դարձնելու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այնտեղից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փախուստ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տալով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հավիտենական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կորստով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չքվեց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նշում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ունդը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կռվել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Եղիշեն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հայտնաբերելով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ազանների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մեջ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թաքնվելով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անձն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ազատած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իսկույն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լծում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վշտացած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կռիվը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շարունակելու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առթիվ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խորհուրդներ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վերաբերյալ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իրեն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սազական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ործին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նույն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ործին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կատարում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Միհրներսեհի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որոշ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առաջ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երբ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Աղվանքում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պատրաստվում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կռվել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տեսանք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հակառակ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խորհուրդների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Վարդանն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Աղվանքում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հեշտությամբ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հաղթել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դարձյալ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մեծաքանակ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պարսիկներին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Բուն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կռվից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անտառներում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պատսպարված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օ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եկած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հոները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045546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ավառներ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ավերելով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երիներ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աշխարհը</w:t>
      </w:r>
      <w:r w:rsidRPr="0030376F">
        <w:t xml:space="preserve">...: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բոլորի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լուրը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հասավ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զորավարին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սրտմտեց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զայրացավ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բարկությամբ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մեղքը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ցում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անօրեն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վրա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Ինչո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ւ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Անհասկանալի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Որովհետև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օ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նե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պարսիկներին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Թե</w:t>
      </w:r>
      <w:r>
        <w:rPr>
          <w:rFonts w:ascii="Sylfaen" w:hAnsi="Sylfaen" w:cs="Sylfaen"/>
        </w:rPr>
        <w:t>՞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մի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ուցե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լավ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օ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նել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Մեկ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դրվա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ում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երված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Հովսեփ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Ղևոնդ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քահանաները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բողոքելով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</w:t>
      </w:r>
      <w:r w:rsidRPr="0030376F">
        <w:t xml:space="preserve">`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045546">
        <w:rPr>
          <w:rFonts w:ascii="Sylfaen" w:hAnsi="Sylfaen" w:cs="Sylfaen"/>
          <w:lang w:val="en-US"/>
        </w:rPr>
        <w:t>ամբողջ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մեղքը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ցեցին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անօրեն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վրա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Կարելի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մտածել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քանի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արմատականների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պահպանողականների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միջև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անհամաձայնությունը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վերածվել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հակամարտության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համաձայնության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հարցում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արդյունքի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հասնելուց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խժդժություններ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հրահրող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որոշ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անձանց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հանդեպ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պաշտոնե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ճնշումներ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ործադրել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որոնց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տարածած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ապատեղեկատվությունը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դառնալ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վարկաբեկման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հիմք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Ըստ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երևույթին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համախոհների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այլախոհությունը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մանավանդ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ճակատա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պայմաններում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դիտվել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մեկնաբանվել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պակաս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ուղղակի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դավաճանություն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երբ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քանակությամբ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համախոհ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նախարարներ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առնվազն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պակաս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Մամիկոնեից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տերը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զարմանալի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միանձնյա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վայելում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դավաճանի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պսակը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նախարարները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բավարարվում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մանր</w:t>
      </w:r>
      <w:r w:rsidRPr="0030376F">
        <w:t>-</w:t>
      </w:r>
      <w:r w:rsidRPr="00045546">
        <w:rPr>
          <w:rFonts w:ascii="Sylfaen" w:hAnsi="Sylfaen" w:cs="Sylfaen"/>
          <w:lang w:val="en-US"/>
        </w:rPr>
        <w:t>մունր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պիտակավորումներով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Ավելին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հարց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առաջանում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փաստացի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կառավարիչը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ձ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տում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վերական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վերացված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ավորությունը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դավաճանում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իրադարձությունների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ընթացքի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ինչպե</w:t>
      </w:r>
      <w:r>
        <w:rPr>
          <w:rFonts w:ascii="Sylfaen" w:hAnsi="Sylfaen" w:cs="Sylfaen"/>
        </w:rPr>
        <w:t>՞</w:t>
      </w:r>
      <w:r w:rsidRPr="00045546">
        <w:rPr>
          <w:rFonts w:ascii="Sylfaen" w:hAnsi="Sylfaen" w:cs="Sylfaen"/>
          <w:lang w:val="en-US"/>
        </w:rPr>
        <w:t>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սերունդներին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փոխանցվել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ժողովրդի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հատվածը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Մանավանդ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ամենը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փորձենք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դիտարկել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Մամիկոնյան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նախարարական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միջև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հակադրությունների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Ամատունյաց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տիրոջ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միջև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ոյություն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ունեցած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թշնամական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հարաբերությունների</w:t>
      </w:r>
      <w:r w:rsidRPr="0030376F">
        <w:t xml:space="preserve"> ‎</w:t>
      </w:r>
      <w:r w:rsidRPr="00045546">
        <w:rPr>
          <w:rFonts w:ascii="Sylfaen" w:hAnsi="Sylfaen" w:cs="Sylfaen"/>
          <w:lang w:val="en-US"/>
        </w:rPr>
        <w:t>ֆոնի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վրա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Նկատելի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պատմիչների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բաղկացած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իրադարձությունների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վերաբերյալ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հաղորդումներից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հերոսների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բերանով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կրոնաբարոյախոսական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պատկերացումները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ներկայացնող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հորինվածքներից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Մանավանդ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խնդիրը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վերաբերում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Հայաստանում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ընդամենը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հարյուր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հիսուն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տարվա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ունեցող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քրիստոնեության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ճակատա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ուղղակի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դեռևս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լիովին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ամրակայված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չէր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Ուստի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նման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հատվածներն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առավելապես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քարոզչական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բնույթի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շուտ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բարոյական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փաստական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արժեք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դրան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ավելացնենք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եկեղեցականները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Հայաստանում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կայացած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ավատատիրական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դասի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բացահայտ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ավիճակում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կրոնափոխության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այում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կորցնելու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քան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մնացած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խավերը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պատկերն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կպարզվի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Առավել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ևս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աղափարական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պայքարում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միջոցներն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ընդունելի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ախոսը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միշտ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ուղեկցել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մարդկությանը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Նման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քարոզչական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նպատակ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Մամիկոնյանի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խոսքը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վրացի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աղվան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մեծամեծների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առջև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ուրացություն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պարտադրող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Հունաց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աշխարհ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հեռանալու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ճանապարհի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կեսից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հորդորով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վերադառնալու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առթիվ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պատճառաբանությունները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Ղևոնդ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երեցի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քարոզը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Ավարայրի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ճակատամարտի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նախօրյակին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շարք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հատվածներ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առկա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° </w:t>
      </w:r>
      <w:r w:rsidRPr="00045546">
        <w:rPr>
          <w:rFonts w:ascii="Sylfaen" w:hAnsi="Sylfaen" w:cs="Sylfaen"/>
          <w:lang w:val="en-US"/>
        </w:rPr>
        <w:t>Եղիշեի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° </w:t>
      </w:r>
      <w:r w:rsidRPr="00045546">
        <w:rPr>
          <w:rFonts w:ascii="Sylfaen" w:hAnsi="Sylfaen" w:cs="Sylfaen"/>
          <w:lang w:val="en-US"/>
        </w:rPr>
        <w:t>Փարպեցու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մոտ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տարբերություն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Եղիշեի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Փարպեցին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կարծես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° </w:t>
      </w:r>
      <w:r w:rsidRPr="00045546">
        <w:rPr>
          <w:rFonts w:ascii="Sylfaen" w:hAnsi="Sylfaen" w:cs="Sylfaen"/>
          <w:lang w:val="en-US"/>
        </w:rPr>
        <w:t>ստանձնած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պարտքն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կատարել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պատվիրատուի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առջև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° </w:t>
      </w:r>
      <w:r w:rsidRPr="00045546">
        <w:rPr>
          <w:rFonts w:ascii="Sylfaen" w:hAnsi="Sylfaen" w:cs="Sylfaen"/>
          <w:lang w:val="en-US"/>
        </w:rPr>
        <w:t>հաղորդելով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տեղեկություններ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բացակայում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Եղիշեի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րքում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ընթերցողին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ասես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մտածելու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թողել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Մինչդեռ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այնպիսի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փաստեր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ինչպիսիք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ասենք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Հունաստան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հեռանալը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Վահան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Ամատունու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Սյունու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բացահայտ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թշնամանքը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Եղիշեն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հաղորդել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հավանաբար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խուսափելով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պատմության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ինչ</w:t>
      </w:r>
      <w:r w:rsidRPr="0030376F">
        <w:t>-</w:t>
      </w:r>
      <w:r w:rsidRPr="00045546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անցանկալի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շերտերը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բացահայտելուց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Եվս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տարբերություն</w:t>
      </w:r>
      <w:r w:rsidRPr="0030376F">
        <w:t xml:space="preserve">. </w:t>
      </w:r>
      <w:r w:rsidRPr="00045546">
        <w:rPr>
          <w:rFonts w:ascii="Sylfaen" w:hAnsi="Sylfaen" w:cs="Sylfaen"/>
          <w:lang w:val="en-US"/>
        </w:rPr>
        <w:t>Եղիշեն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երկի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սկզբից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ընթերցողին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կանխատրամադրելուն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քրիստոնեական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պատկերացման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քարոզչության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ամբողջ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կարողությամբ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բնական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համարել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ելնելով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ժամանակվա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քրիստոնեական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հայեցակար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պահանջներից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ըստ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Փարպեցու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Վասակ</w:t>
      </w:r>
      <w:r w:rsidRPr="0030376F">
        <w:t>-</w:t>
      </w:r>
      <w:r w:rsidRPr="00045546">
        <w:rPr>
          <w:rFonts w:ascii="Sylfaen" w:hAnsi="Sylfaen" w:cs="Sylfaen"/>
          <w:lang w:val="en-US"/>
        </w:rPr>
        <w:t>Վարդան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հակադրությունը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սրվում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Ավարայրից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առաջ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երբ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Աղվանքում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արդեն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փայլուն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հաղթանակ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տարել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մինչ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ևորականությունը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բախումներ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ծայրահեղ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ործողություններ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հրահրող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բուռն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քարոզչություն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ծավալել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խմբավորումը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Նկատենք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կողմնակից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խումբը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թվով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բավական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ստվար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այում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ճիշտ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լինի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կողմնակիցներին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դավաճաններ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հայտարարելը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մանավանդ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ժամանակի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իրադարձությունները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րեթե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քաղաքացիական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պատերազմ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հիշեցնում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Նկատի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ունենանք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կտրուկ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ործողություններին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հակադրվելը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հնարավոր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պատճառ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դառնար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Աղվանքում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հաղթանակած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Վարդանին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խտացրած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ույներով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տեղեկություն</w:t>
      </w:r>
      <w:r w:rsidRPr="0030376F">
        <w:t xml:space="preserve"> (</w:t>
      </w:r>
      <w:r w:rsidRPr="00045546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ապատեղեկատվություն</w:t>
      </w:r>
      <w:r w:rsidRPr="0030376F">
        <w:t xml:space="preserve">) </w:t>
      </w:r>
      <w:r w:rsidRPr="00045546">
        <w:rPr>
          <w:rFonts w:ascii="Sylfaen" w:hAnsi="Sylfaen" w:cs="Sylfaen"/>
          <w:lang w:val="en-US"/>
        </w:rPr>
        <w:t>հաղորդելու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առանց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հավանական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անբարյացակամությունը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ռելու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Ակնհայտ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Եղիշեի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ջանքը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անվանարկելու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ույները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հնարավորինս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թանձրացնելու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հարցում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թեև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ինքն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ուցե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ացել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</w:t>
      </w:r>
      <w:r w:rsidRPr="0030376F">
        <w:t>-</w:t>
      </w:r>
      <w:r w:rsidRPr="00045546">
        <w:rPr>
          <w:rFonts w:ascii="Sylfaen" w:hAnsi="Sylfaen" w:cs="Sylfaen"/>
          <w:lang w:val="en-US"/>
        </w:rPr>
        <w:t>տեղ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հակասում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իրեն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Այսպես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էջեր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շարունակ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ուրացության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ուրացության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քարոզչության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մեջ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մեղադրելուց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սուտ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քահանաների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ձեռքով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ավետարան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ուղարկում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խաչի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միասին</w:t>
      </w:r>
      <w:r w:rsidRPr="0030376F">
        <w:t xml:space="preserve">: </w:t>
      </w:r>
      <w:r w:rsidRPr="0030376F">
        <w:rPr>
          <w:rFonts w:ascii="Sylfaen" w:hAnsi="Sylfaen" w:cs="Sylfaen"/>
        </w:rPr>
        <w:t>«</w:t>
      </w:r>
      <w:r w:rsidRPr="00045546">
        <w:rPr>
          <w:rFonts w:ascii="Sylfaen" w:hAnsi="Sylfaen" w:cs="Sylfaen"/>
          <w:lang w:val="en-US"/>
        </w:rPr>
        <w:t>Իրեն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ուրացողներին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աստվածապաշտների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դասում</w:t>
      </w:r>
      <w:r w:rsidRPr="0030376F">
        <w:t xml:space="preserve">... </w:t>
      </w:r>
      <w:r w:rsidRPr="00045546">
        <w:rPr>
          <w:rFonts w:ascii="Sylfaen" w:hAnsi="Sylfaen" w:cs="Sylfaen"/>
          <w:lang w:val="en-US"/>
        </w:rPr>
        <w:t>երդվում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հաստատում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ցույց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տալիս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ստացած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թողության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հրամանները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Այստեղից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ենթադրել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զրադաշտականություն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քարոզել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ակամա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միտք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ծնվում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ընդամենն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արքունիքից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ստացած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հրամաններն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փորձել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հանդարտեցնել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անկանխատեսելի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հետևանքներով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հղի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անժամանակ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հուզումները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տեղեկացնելով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քրիստոնեական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պաշտամունքը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վերստին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թույլատրված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Եղիշեի</w:t>
      </w:r>
      <w:r w:rsidRPr="0030376F">
        <w:t xml:space="preserve">` </w:t>
      </w:r>
      <w:r w:rsidRPr="00045546">
        <w:rPr>
          <w:rFonts w:ascii="Sylfaen" w:hAnsi="Sylfaen" w:cs="Sylfaen"/>
          <w:lang w:val="en-US"/>
        </w:rPr>
        <w:t>հիրավի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եղեցիկ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խոսքով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հմայված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ընթերցողը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հազիվ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փորձի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համադրել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հակասական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հատվածները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045546">
        <w:rPr>
          <w:rFonts w:ascii="Sylfaen" w:hAnsi="Sylfaen" w:cs="Sylfaen"/>
          <w:lang w:val="en-US"/>
        </w:rPr>
        <w:t>Մյուս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կողմից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Փարպեցին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լինելով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ուշ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շրջանի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հեղինակ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հավանաբար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ձեռքի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ունեցել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հեղինակների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հաղորդած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տեղեկությունները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որոնց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աշխատությունները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մեզ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չեն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հասել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ուստի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կարելի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ասել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աղբյուր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հավաստի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փաստեր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պարունակում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չնայած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հեղինակներն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աղափարաբանության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առումով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դասի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ջերմ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ջատա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ովներն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են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Դիտարժան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նաև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դեպքերի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առթիվ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երկուսի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ործերում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բացակայում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պետականության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կապված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մոտիվը</w:t>
      </w:r>
      <w:r w:rsidRPr="0030376F">
        <w:t xml:space="preserve">: </w:t>
      </w:r>
      <w:r w:rsidRPr="00045546">
        <w:rPr>
          <w:rFonts w:ascii="Sylfaen" w:hAnsi="Sylfaen" w:cs="Sylfaen"/>
          <w:lang w:val="en-US"/>
        </w:rPr>
        <w:t>Մինչդեռ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ընդամենը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քսան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տարուց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քիչ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ինչ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վերացվել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ավորությունը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որի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վերական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նման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հույսերն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ինչ</w:t>
      </w:r>
      <w:r w:rsidRPr="0030376F">
        <w:t>-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չափով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ունենալ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ինչ</w:t>
      </w:r>
      <w:r w:rsidRPr="0030376F">
        <w:t>-</w:t>
      </w:r>
      <w:r w:rsidRPr="00045546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չափով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պետականության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խորհրդանիշ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Սյունի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մարզպանը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և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մի</w:t>
      </w:r>
      <w:r>
        <w:rPr>
          <w:rFonts w:ascii="Sylfaen" w:hAnsi="Sylfaen" w:cs="Sylfaen"/>
          <w:lang w:val="en-US"/>
        </w:rPr>
        <w:t>գ</w:t>
      </w:r>
      <w:r w:rsidRPr="00045546">
        <w:rPr>
          <w:rFonts w:ascii="Sylfaen" w:hAnsi="Sylfaen" w:cs="Sylfaen"/>
          <w:lang w:val="en-US"/>
        </w:rPr>
        <w:t>ուցե</w:t>
      </w:r>
      <w:r w:rsidRPr="0030376F">
        <w:t xml:space="preserve">, </w:t>
      </w:r>
      <w:r w:rsidRPr="00045546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սատարման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խնդիր</w:t>
      </w:r>
      <w:r w:rsidRPr="0030376F">
        <w:t xml:space="preserve"> </w:t>
      </w:r>
      <w:r w:rsidRPr="00045546">
        <w:rPr>
          <w:rFonts w:ascii="Sylfaen" w:hAnsi="Sylfaen" w:cs="Sylfaen"/>
          <w:lang w:val="en-US"/>
        </w:rPr>
        <w:t>ուներ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նախարարներն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բաժանված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այսպես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ասած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Վարդանի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կողմնակիցների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հետևաբար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չասենք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հայրենասերների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դավաճանների</w:t>
      </w:r>
      <w:r w:rsidRPr="0030376F">
        <w:rPr>
          <w:rFonts w:ascii="Sylfaen" w:hAnsi="Sylfaen" w:cs="Sylfaen"/>
        </w:rPr>
        <w:t>»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ապա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ոնե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ստեղծված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իրավիճակի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շուրջ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տարբեր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մտածողության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կողմնորոշման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խմբավորումների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որոնցից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առաջինների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թիկունքում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ակնհայտորեն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ևորականությունը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Իհարկե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դրա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կային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հիմնավոր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ժամանակ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դեռևս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լիովին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չամրապնդված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քրիստոնեության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այսու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եկեղեցու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դիրքերի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առավել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ամրակայման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օժանդակ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այսինքն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քրիստոնյա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հունական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տիրապետության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տակ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մտնելու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հակվածության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խնդիրները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ևորականները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նույնիսկ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հաշվի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չէին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նստում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ամանքի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քրիստոնյա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հզոր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տերությունը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կրոնական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առումով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եմոն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դառնալու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որոշակի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հավակնություններ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ուներ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հարկ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եղած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նույնպես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ներկայացնում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պահանջները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դավանաբանական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ծիսակար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ային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բնույթի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ծրա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րային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հակադրությունների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ձևով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Ավելին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քրիստոնյա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կայսրը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հաճախ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հաշվի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չառնելով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քրիստոնեության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ործոնը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ընդառաջում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արքայի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առաջին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պահանջին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Օրինակ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Թեոդոս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Երկրորդն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առանց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վարանելու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արքային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հանձնում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քրիստոնյա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երկրում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ապաստանած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քրիստոնյա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պարսիկներին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հաջորդած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Մարկիանոսը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t>-</w:t>
      </w:r>
      <w:r w:rsidRPr="0030376F">
        <w:rPr>
          <w:rFonts w:ascii="Sylfaen" w:hAnsi="Sylfaen" w:cs="Sylfaen"/>
          <w:lang w:val="en-US"/>
        </w:rPr>
        <w:t>պարսկական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հակամարտության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օրերին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մերժում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օժանդակ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ուժեր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ուղարկելու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վերաբերյալ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խնդրանքը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Ավելին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նույն</w:t>
      </w:r>
      <w:r w:rsidRPr="0030376F">
        <w:t xml:space="preserve"> 451 </w:t>
      </w:r>
      <w:r w:rsidRPr="0030376F">
        <w:rPr>
          <w:rFonts w:ascii="Sylfaen" w:hAnsi="Sylfaen" w:cs="Sylfaen"/>
          <w:lang w:val="en-US"/>
        </w:rPr>
        <w:t>թվականին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հրավ</w:t>
      </w:r>
      <w:r w:rsidRPr="0030376F">
        <w:t>‎</w:t>
      </w:r>
      <w:r w:rsidRPr="0030376F">
        <w:rPr>
          <w:rFonts w:ascii="Sylfaen" w:hAnsi="Sylfaen" w:cs="Sylfaen"/>
          <w:lang w:val="en-US"/>
        </w:rPr>
        <w:t>իրված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Քաղկեդոնի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տիեզերաժողովում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ընդունվեցին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կանոններ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որոնք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նպաստեցին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արևելյան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եկեղեցիների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թուլացմանը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հիմք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հանդիսացան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քրիստոնեական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համաշխարհային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եկեղեցու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տրոհմանն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այում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նպաստեցին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մահմեդականության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առաջացմանը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Այդուհանդերձ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մեծամեծների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եկեղեցականների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մասի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անհասկանալիորեն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ավելի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նախընտրելի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ուրվա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ծվում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քրիստոնյա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Բյուզանդիայի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պատրանքը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խարդավանքներով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հակահայ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ործողություններով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կարելի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ասել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զիջում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Պարսկաստանին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Միակ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խախուտ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փաստարկը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դառնում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կրոնական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թեև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դավանաբանական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ընդհանրությունը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Ամեն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ինչից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երևում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սկզբում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հակված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եղել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դեպի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Բյուզանդիան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վերջինիս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կողմից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խնդրանքի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տևական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անտեսումը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եցրել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պարսիկների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բանակցելու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մտքին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ինչին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ըստ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երևույթին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արմատական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եկեղեցականներն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շարք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նախարարներ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դառնանք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իրադարձություններին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Ավարայրից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մարզպան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Ատրորմիզդը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կալանված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նախարարներին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ևորականներին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ուղարկում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Տիզբոն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Այնտեղ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Կազմակերպվում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դատավարություն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Այնպես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Խոսրով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Գ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Արտաշես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Գ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արքաների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տարբերությամբ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արքունիք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բերված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անձանց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դատավարությունն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վերաճում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ամբաստանության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Այսպիսով</w:t>
      </w:r>
      <w:r w:rsidRPr="0030376F">
        <w:t xml:space="preserve">,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մինչև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այստեղ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ձմեռոցում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հրամայեց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հարցուփորձի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ատյան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կազմել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նրանց</w:t>
      </w:r>
      <w:r w:rsidRPr="0030376F">
        <w:t xml:space="preserve"> [</w:t>
      </w:r>
      <w:r w:rsidRPr="0030376F">
        <w:rPr>
          <w:rFonts w:ascii="Sylfaen" w:hAnsi="Sylfaen" w:cs="Sylfaen"/>
          <w:lang w:val="en-US"/>
        </w:rPr>
        <w:t>նախարարների</w:t>
      </w:r>
      <w:r w:rsidRPr="0030376F">
        <w:t xml:space="preserve">] </w:t>
      </w:r>
      <w:r w:rsidRPr="0030376F">
        <w:rPr>
          <w:rFonts w:ascii="Sylfaen" w:hAnsi="Sylfaen" w:cs="Sylfaen"/>
          <w:lang w:val="en-US"/>
        </w:rPr>
        <w:t>միջև</w:t>
      </w:r>
      <w:r w:rsidRPr="0030376F">
        <w:t>: ...</w:t>
      </w:r>
      <w:r w:rsidRPr="0030376F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երբ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ամբաստանությունը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երկար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օրեր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շարունակվեց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ուրացողների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կողմը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հանցավոր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ճանաչվեց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Այսինքն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մտածել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երին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կոտորած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Աղվանքում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Ավարայրում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պարսիկների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կռված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կողմն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արդա</w:t>
      </w:r>
      <w:r>
        <w:rPr>
          <w:rFonts w:ascii="Sylfaen" w:hAnsi="Sylfaen" w:cs="Sylfaen"/>
        </w:rPr>
        <w:t>՞</w:t>
      </w:r>
      <w:r w:rsidRPr="0030376F">
        <w:rPr>
          <w:rFonts w:ascii="Sylfaen" w:hAnsi="Sylfaen" w:cs="Sylfaen"/>
          <w:lang w:val="en-US"/>
        </w:rPr>
        <w:t>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ճանաչվեց</w:t>
      </w:r>
      <w:r w:rsidRPr="0030376F">
        <w:t xml:space="preserve">...: </w:t>
      </w:r>
      <w:r w:rsidRPr="0030376F">
        <w:rPr>
          <w:rFonts w:ascii="Sylfaen" w:hAnsi="Sylfaen" w:cs="Sylfaen"/>
          <w:lang w:val="en-US"/>
        </w:rPr>
        <w:t>Մի</w:t>
      </w:r>
      <w:r>
        <w:rPr>
          <w:rFonts w:ascii="Sylfaen" w:hAnsi="Sylfaen" w:cs="Sylfaen"/>
        </w:rPr>
        <w:t>՞</w:t>
      </w:r>
      <w:r w:rsidRPr="0030376F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այդպես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դրսևորվում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բռնակալի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արդարադատության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հանկարծահաս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պոռթկումը</w:t>
      </w:r>
      <w:r w:rsidRPr="0030376F">
        <w:t xml:space="preserve">...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Սակայն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ուրիշ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ուրացողների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խոսվում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հիրավի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ուրացող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Վարազվաղանին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կտեսնենք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արքունիքը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փոխարեն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հաճությամբ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նշանակում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նախարար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դառնում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նախկին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ուխտակիցների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այլև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ուրացողների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այսինքն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պարսկամետ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հակապարսիկ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ործունեության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պատասխան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տվող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միակ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անձը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Որովհետև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ցույց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տվին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թղթերը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եղածները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տվել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միաբան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ապստամբության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ուխտի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մեջ</w:t>
      </w:r>
      <w:r w:rsidRPr="0030376F">
        <w:t xml:space="preserve">. </w:t>
      </w:r>
      <w:r w:rsidRPr="0030376F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թուղթ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Վրաց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աշխարհը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թուղթ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Աղվանից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աշխարհը</w:t>
      </w:r>
      <w:r w:rsidRPr="0030376F">
        <w:t xml:space="preserve">. </w:t>
      </w:r>
      <w:r w:rsidRPr="0030376F">
        <w:rPr>
          <w:rFonts w:ascii="Sylfaen" w:hAnsi="Sylfaen" w:cs="Sylfaen"/>
          <w:lang w:val="en-US"/>
        </w:rPr>
        <w:t>նույնպես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Աղձնիք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թուղթ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րություն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Հունաց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թուղթ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Անտիոքի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սպարապետին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թղթերի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դրված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վավերական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մատանին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Նմանապես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խառն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կոտորածին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Զարեհավանում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Պարսիկներից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խլված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բերդերի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թղթերն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հրամաններն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մեջտեղ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բերում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որովհետև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ժամանակվա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մարզպանը</w:t>
      </w:r>
      <w:r w:rsidRPr="0030376F">
        <w:rPr>
          <w:rFonts w:ascii="Sylfaen" w:hAnsi="Sylfaen" w:cs="Sylfaen"/>
        </w:rPr>
        <w:t>»</w:t>
      </w:r>
      <w:r w:rsidRPr="0030376F"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Ավելին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նախարար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անունն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Ատոմ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Գնունյաց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ցեղից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ամավոր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ուղարկել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հույների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մոտ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առաջ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եկավ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մեղադրեց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ատյանի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առաջ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հենց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հրովարտակով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տվել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կնքած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մատանիով</w:t>
      </w:r>
      <w:r w:rsidRPr="0030376F">
        <w:rPr>
          <w:rFonts w:ascii="Sylfaen" w:hAnsi="Sylfaen" w:cs="Sylfaen"/>
        </w:rPr>
        <w:t>»</w:t>
      </w:r>
      <w:r w:rsidRPr="0030376F">
        <w:t xml:space="preserve"> (</w:t>
      </w:r>
      <w:r w:rsidRPr="0030376F">
        <w:rPr>
          <w:rFonts w:ascii="Sylfaen" w:hAnsi="Sylfaen" w:cs="Sylfaen"/>
          <w:lang w:val="en-US"/>
        </w:rPr>
        <w:t>Եղիշե</w:t>
      </w:r>
      <w:r w:rsidRPr="0030376F">
        <w:t xml:space="preserve">):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Ահա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զորավարն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զինակիցները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ովքեր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ձախողված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ծրա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Հազկերտի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առջև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առավել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արդարանալու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պատճառ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բուռն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ձ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տում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պիտի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ունենային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ամբաստանում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Մուշկան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Նիսալավուրտը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պատերազմակից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ընկերների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հայտարարում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թե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պատերազմի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վերջանալուց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շատ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արյուն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թափել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տվեց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նույն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Մուշկանը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պատերազմն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չավարտվեց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ինչպես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կուզեր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ինքը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մասին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մինչ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Եղիշեն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t>...</w:t>
      </w:r>
      <w:r w:rsidRPr="0030376F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մարդը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նապի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մեջ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ընկնում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Դեպքերն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արդարությամբ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հայտնել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վախենում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ավորից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բայց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թաքցնել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կարող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Ահա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աղափարակիցները</w:t>
      </w:r>
      <w:r w:rsidRPr="0030376F">
        <w:rPr>
          <w:rFonts w:ascii="Sylfaen" w:hAnsi="Sylfaen" w:cs="Sylfaen"/>
        </w:rPr>
        <w:t>»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Նույնպես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ուրացող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ընկերներից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շատերը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կային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որոնք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չարիքները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աշխարհի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վերաբերմամբ</w:t>
      </w:r>
      <w:r w:rsidRPr="0030376F">
        <w:t>...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Անմասն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մնացել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ձախողակ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որոնց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իբր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այնքան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ջերմեռանդորեն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ուզում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աշխարհում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հաստատել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Դուք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որևէ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իտե</w:t>
      </w:r>
      <w:r>
        <w:rPr>
          <w:rFonts w:ascii="Sylfaen" w:hAnsi="Sylfaen" w:cs="Sylfaen"/>
        </w:rPr>
        <w:t>՞</w:t>
      </w:r>
      <w:r w:rsidRPr="0030376F">
        <w:rPr>
          <w:rFonts w:ascii="Sylfaen" w:hAnsi="Sylfaen" w:cs="Sylfaen"/>
          <w:lang w:val="en-US"/>
        </w:rPr>
        <w:t>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չարա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մասին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հարցին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հետևում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աշխարհի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այնքան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մտահո</w:t>
      </w:r>
      <w:r>
        <w:rPr>
          <w:rFonts w:ascii="Sylfaen" w:hAnsi="Sylfaen" w:cs="Sylfaen"/>
          <w:lang w:val="en-US"/>
        </w:rPr>
        <w:t>գ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վշտացած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անվարան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պատասխանը</w:t>
      </w:r>
      <w:r w:rsidRPr="0030376F">
        <w:t xml:space="preserve">.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անցքերն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չարչարանքները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անցան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լխով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բազմաթիվ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հարվածները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թափվեցին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արքունի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զորքի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վրա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աշխարհի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ավերն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երությունը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այլև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արքունի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հարկերի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կորուստը</w:t>
      </w:r>
      <w:r w:rsidRPr="0030376F">
        <w:t xml:space="preserve">,- </w:t>
      </w:r>
      <w:r w:rsidRPr="0030376F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բոլոր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չարիքների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սկզբնապատճառն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առաջնորդն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մարդը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եղավ</w:t>
      </w:r>
      <w:r w:rsidRPr="0030376F">
        <w:rPr>
          <w:rFonts w:ascii="Sylfaen" w:hAnsi="Sylfaen" w:cs="Sylfaen"/>
        </w:rPr>
        <w:t>»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Իհարկե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պարզ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քավության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նոխազ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որոնում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առաքելության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տապալման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ամենահարմար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թեկնածուն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պահին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լինել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Սյունին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դեմ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Հազկերտի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նախատրամադրվածությունը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հայտնի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չլինել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նրանց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Դուք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որևէ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բան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իտե</w:t>
      </w:r>
      <w:r>
        <w:rPr>
          <w:rFonts w:ascii="Sylfaen" w:hAnsi="Sylfaen" w:cs="Sylfaen"/>
        </w:rPr>
        <w:t>՞</w:t>
      </w:r>
      <w:r w:rsidRPr="0030376F">
        <w:rPr>
          <w:rFonts w:ascii="Sylfaen" w:hAnsi="Sylfaen" w:cs="Sylfaen"/>
          <w:lang w:val="en-US"/>
        </w:rPr>
        <w:t>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չարա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մասին</w:t>
      </w:r>
      <w:r w:rsidRPr="0030376F">
        <w:rPr>
          <w:rFonts w:ascii="Sylfaen" w:hAnsi="Sylfaen" w:cs="Sylfaen"/>
        </w:rPr>
        <w:t>»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հարցադրման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ձևն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պատասխան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կարող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ենթադրել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մանավանդ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արքան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դրանով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կարծես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հուշում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նրանք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ազատվում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պատասխանատվությունից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Ատյանում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տեղ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բացենք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ամբաստանող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ազ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ականների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փեսա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Վարազվաղանի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ահից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Պարսկաստան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փախած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լինելով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կրոնափոխության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հարցում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Միհրներսեհի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ամենամոլի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խորհրդատուն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Պարսկաստանում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պատանդության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տարիներին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հոր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Բաբիկի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մահից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Սյունյաց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տանուտիրությանը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տիրացած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հորեղբոր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Վաղինակի</w:t>
      </w:r>
      <w:r w:rsidRPr="0030376F">
        <w:t xml:space="preserve"> (</w:t>
      </w:r>
      <w:r w:rsidRPr="0030376F">
        <w:rPr>
          <w:rFonts w:ascii="Sylfaen" w:hAnsi="Sylfaen" w:cs="Sylfaen"/>
          <w:lang w:val="en-US"/>
        </w:rPr>
        <w:t>որին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սպանելով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վերստացավ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ժառան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ականորեն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պատկանող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տանուտիրությունը</w:t>
      </w:r>
      <w:r w:rsidRPr="0030376F">
        <w:t xml:space="preserve">) </w:t>
      </w:r>
      <w:r w:rsidRPr="0030376F">
        <w:rPr>
          <w:rFonts w:ascii="Sylfaen" w:hAnsi="Sylfaen" w:cs="Sylfaen"/>
          <w:lang w:val="en-US"/>
        </w:rPr>
        <w:t>որդիների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Պարզ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ամբաստանության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պատճառները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զորավոր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ներկայացված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մեղադրանքները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ոչ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հակված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ստու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ել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Վերջապես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հերթը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հասնում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ևորականներին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Եվ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</w:t>
      </w:r>
      <w:r w:rsidRPr="0030376F">
        <w:t>¯</w:t>
      </w:r>
      <w:r w:rsidRPr="0030376F">
        <w:rPr>
          <w:rFonts w:ascii="Sylfaen" w:hAnsi="Sylfaen" w:cs="Sylfaen"/>
          <w:lang w:val="en-US"/>
        </w:rPr>
        <w:t>յ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ինչ</w:t>
      </w:r>
      <w:r w:rsidRPr="0030376F">
        <w:t>-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չարած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Վասակին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Թեկուզ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մարզպանին</w:t>
      </w:r>
      <w:r w:rsidRPr="0030376F"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Մի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խոսքով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մարզպանին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ամբաստանում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կուսակիցն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քաղաքական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հակառակորդը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Պարսից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հազարապետն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զորավարը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պարսիկ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քահանան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նախարարն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սեպուհը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յուրայինն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օտարը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թշնամին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բարեկամը</w:t>
      </w:r>
      <w:r w:rsidRPr="0030376F">
        <w:t>...:</w:t>
      </w:r>
    </w:p>
    <w:p w:rsidR="000D1AA4" w:rsidRPr="0030376F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Կարծում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եմ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ամեն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տեղը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կընկնի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եթե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փորձենք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դարձյալ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դիմել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արդեն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հիշված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երկու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դրվա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ներին</w:t>
      </w:r>
      <w:r w:rsidRPr="0030376F">
        <w:t xml:space="preserve">. </w:t>
      </w:r>
      <w:r w:rsidRPr="0030376F">
        <w:rPr>
          <w:rFonts w:ascii="Sylfaen" w:hAnsi="Sylfaen" w:cs="Sylfaen"/>
          <w:lang w:val="en-US"/>
        </w:rPr>
        <w:t>Շապուհը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նախարարների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բողոքի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հիման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վրա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ահազրկում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բանտարկում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Խոսրովին</w:t>
      </w:r>
      <w:r w:rsidRPr="0030376F">
        <w:t xml:space="preserve"> (</w:t>
      </w:r>
      <w:r w:rsidRPr="0030376F">
        <w:rPr>
          <w:rFonts w:ascii="Sylfaen" w:hAnsi="Sylfaen" w:cs="Sylfaen"/>
          <w:lang w:val="en-US"/>
        </w:rPr>
        <w:t>Հայաստանի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բյուզանդական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պարսկական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մասերը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միավորելու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նպատակադրության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մեղադրանքով</w:t>
      </w:r>
      <w:r w:rsidRPr="0030376F">
        <w:t xml:space="preserve">), </w:t>
      </w:r>
      <w:r w:rsidRPr="0030376F">
        <w:rPr>
          <w:rFonts w:ascii="Sylfaen" w:hAnsi="Sylfaen" w:cs="Sylfaen"/>
          <w:lang w:val="en-US"/>
        </w:rPr>
        <w:t>Վռամը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Արտաշեսին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իսկ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արքայի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առջև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դրվում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նամակները</w:t>
      </w:r>
      <w:r w:rsidRPr="0030376F">
        <w:t xml:space="preserve"> (</w:t>
      </w:r>
      <w:r w:rsidRPr="0030376F">
        <w:rPr>
          <w:rFonts w:ascii="Sylfaen" w:hAnsi="Sylfaen" w:cs="Sylfaen"/>
          <w:lang w:val="en-US"/>
        </w:rPr>
        <w:t>Հունաց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կայսրից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այլ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անձանցից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ընդդեմ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պարսիկների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օ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նական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զորք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խնդրելու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հոներին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օ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կանչելու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այլնի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մասին</w:t>
      </w:r>
      <w:r w:rsidRPr="0030376F">
        <w:t xml:space="preserve">), </w:t>
      </w:r>
      <w:r w:rsidRPr="0030376F">
        <w:rPr>
          <w:rFonts w:ascii="Sylfaen" w:hAnsi="Sylfaen" w:cs="Sylfaen"/>
          <w:lang w:val="en-US"/>
        </w:rPr>
        <w:t>որոնք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տրամաբանորեն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պետք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դիտարկվեին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որպես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հայանպաստ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ործունեության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փաստարկներ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Այն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նամակները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կնքելուց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հետո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իրենց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մատանիներով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վավերացնում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մյուս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նախարարները</w:t>
      </w:r>
      <w:r w:rsidRPr="0030376F">
        <w:t xml:space="preserve">, </w:t>
      </w:r>
      <w:r w:rsidRPr="0030376F">
        <w:rPr>
          <w:rFonts w:ascii="Sylfaen" w:hAnsi="Sylfaen" w:cs="Sylfaen"/>
          <w:lang w:val="en-US"/>
        </w:rPr>
        <w:t>այդ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թվում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Վարդան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Մամիկոնյանի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փեսա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նույն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Արշավիրը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Հունաստան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պատ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ամավոր</w:t>
      </w:r>
      <w:r w:rsidRPr="0030376F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նացած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Վահան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Ամատունին</w:t>
      </w:r>
      <w:r w:rsidRPr="0030376F">
        <w:t xml:space="preserve">` </w:t>
      </w:r>
      <w:r w:rsidRPr="0030376F">
        <w:rPr>
          <w:rFonts w:ascii="Sylfaen" w:hAnsi="Sylfaen" w:cs="Sylfaen"/>
          <w:lang w:val="en-US"/>
        </w:rPr>
        <w:t>Վասակի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հակառակորդը</w:t>
      </w:r>
      <w:r w:rsidRPr="0030376F">
        <w:t xml:space="preserve">: </w:t>
      </w:r>
      <w:r w:rsidRPr="0030376F">
        <w:rPr>
          <w:rFonts w:ascii="Sylfaen" w:hAnsi="Sylfaen" w:cs="Sylfaen"/>
          <w:lang w:val="en-US"/>
        </w:rPr>
        <w:t>Սա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ինքնին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մտածելու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տեղ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t xml:space="preserve"> </w:t>
      </w:r>
      <w:r w:rsidRPr="0030376F">
        <w:rPr>
          <w:rFonts w:ascii="Sylfaen" w:hAnsi="Sylfaen" w:cs="Sylfaen"/>
          <w:lang w:val="en-US"/>
        </w:rPr>
        <w:t>թողնում</w:t>
      </w:r>
      <w:r w:rsidRPr="0030376F">
        <w:t>:</w:t>
      </w:r>
    </w:p>
    <w:p w:rsidR="000D1AA4" w:rsidRPr="00A93322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Հետաքրքիր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դիտարկում</w:t>
      </w:r>
      <w:r w:rsidRPr="00A93322">
        <w:t xml:space="preserve">. </w:t>
      </w:r>
      <w:r w:rsidRPr="0030376F">
        <w:rPr>
          <w:rFonts w:ascii="Sylfaen" w:hAnsi="Sylfaen" w:cs="Sylfaen"/>
          <w:lang w:val="en-US"/>
        </w:rPr>
        <w:t>Եղիշեն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որպես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Հազկերտի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առջև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նամակները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դնող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անձ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տալիս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Ատոմ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Գնունու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իսկ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Փարպեցին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քաջ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հայտնի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Եղիշեի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ործը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Վարդանի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փեսա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Արշավիր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Կամսարականի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անունը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Ուստի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մեղսա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ործություն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լինի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ենթադրելը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Եղիշեն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առավել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անկողմնակալ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այսու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հավաստի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երևալու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միտումնավոր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դերը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հանձնում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Մամիկոնյան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հետ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ազ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ակցական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կապ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չունեցող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նախարարի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կամ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Փարպեցին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ունեցել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մեզ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անհայտ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ուրիշ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աղբյուր</w:t>
      </w:r>
      <w:r w:rsidRPr="00A93322">
        <w:t xml:space="preserve">: </w:t>
      </w:r>
    </w:p>
    <w:p w:rsidR="000D1AA4" w:rsidRPr="00A93322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Դժվար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ասել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Վասակի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վրա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մեղքը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բարդելու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ուղղությամբ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նախարարների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վրա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ճնշումներ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եղե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արդյոք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պարսից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արքունիքում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ինչպիսիք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ործադրվում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Սահակ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Պարթևի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հանդեպ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Արտաշեսին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մեղադրելիս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Սակայն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իրականում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հենց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նրանք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հանդես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եկել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որպես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հակապարսկական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ործունեության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հիմնական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մեղադրողներ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Ամեն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քավության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նոխազը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ձևն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իհարկե</w:t>
      </w:r>
      <w:r w:rsidRPr="00A93322">
        <w:t xml:space="preserve">,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տնված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այսպես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կոչված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դատավարություն</w:t>
      </w:r>
      <w:r w:rsidRPr="00A93322">
        <w:rPr>
          <w:rFonts w:ascii="Sylfaen" w:hAnsi="Sylfaen" w:cs="Sylfaen"/>
        </w:rPr>
        <w:t>»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Ինչպիսի</w:t>
      </w:r>
      <w:r>
        <w:rPr>
          <w:rFonts w:ascii="Sylfaen" w:hAnsi="Sylfaen" w:cs="Sylfaen"/>
          <w:lang w:val="en-US"/>
        </w:rPr>
        <w:t>՞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ամենի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թիկունքում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Նկատի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ունենանք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հարցաքննությունը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տեղի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ունեցել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երկար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օրեր</w:t>
      </w:r>
      <w:r w:rsidRPr="00A93322">
        <w:rPr>
          <w:rFonts w:ascii="Sylfaen" w:hAnsi="Sylfaen" w:cs="Sylfaen"/>
        </w:rPr>
        <w:t>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նախարարներն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Սահակի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հեղինակությունը</w:t>
      </w:r>
      <w:r w:rsidRPr="00A93322">
        <w:t xml:space="preserve">,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ուցե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կամքն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իտակցությունը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հազիվ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թե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ունենային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Հայտնի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պատվարժան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կաթողիկոսը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պարսից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կամքը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չկատարելու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պատժվեց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թեև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խոստանում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A93322">
        <w:t xml:space="preserve">. </w:t>
      </w:r>
      <w:r w:rsidRPr="00A93322">
        <w:rPr>
          <w:rFonts w:ascii="Sylfaen" w:hAnsi="Sylfaen" w:cs="Sylfaen"/>
        </w:rPr>
        <w:t>«</w:t>
      </w:r>
      <w:r w:rsidRPr="00A93322">
        <w:t>...</w:t>
      </w:r>
      <w:r w:rsidRPr="0030376F">
        <w:rPr>
          <w:rFonts w:ascii="Sylfaen" w:hAnsi="Sylfaen" w:cs="Sylfaen"/>
          <w:lang w:val="en-US"/>
        </w:rPr>
        <w:t>եթե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այժմ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միայն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միաբանես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նախարարների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հետ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պարսից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ավորից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մեծարանք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տնես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քո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թոռ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Վարդանին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Հայաստանի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վրա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կնշանակի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հավասար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համապատիվ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ավորի</w:t>
      </w:r>
      <w:r w:rsidRPr="00A93322">
        <w:rPr>
          <w:rFonts w:ascii="Sylfaen" w:hAnsi="Sylfaen" w:cs="Sylfaen"/>
        </w:rPr>
        <w:t>»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Իհարկե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այս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շռայլ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խոստումն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այթակղեց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եզակի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հայրենասերին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հիրավի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անսահման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ցավ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ապրում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պետականության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վերացման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Իսկ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եթե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նախարարները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պարսից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տերության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դեմ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դավաճանության</w:t>
      </w:r>
      <w:r w:rsidRPr="00A93322">
        <w:rPr>
          <w:rFonts w:ascii="Sylfaen" w:hAnsi="Sylfaen" w:cs="Sylfaen"/>
        </w:rPr>
        <w:t>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փաստերն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ինքնակամ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դրել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Պարսից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արքունիքի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առջև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այդ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րը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պիտի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լիներ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հարկադրանքի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իմաստը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Մնում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խորհել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դատավարության</w:t>
      </w:r>
      <w:r w:rsidRPr="00A93322">
        <w:rPr>
          <w:rFonts w:ascii="Sylfaen" w:hAnsi="Sylfaen" w:cs="Sylfaen"/>
        </w:rPr>
        <w:t>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հավանական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կազմակերպվածության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հնարավորության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շուրջ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չպնդելով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վարկածի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անվերապահությունը</w:t>
      </w:r>
      <w:r w:rsidRPr="00A93322">
        <w:t xml:space="preserve">: </w:t>
      </w:r>
    </w:p>
    <w:p w:rsidR="000D1AA4" w:rsidRPr="00A93322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Ինչևէ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Վասակը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մինչ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պաշտոնազրկվել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այժմ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արդեն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ամբաստանվեց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պատվազրկվեց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պահվեց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արքունիքում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իսկ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փոխարեն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Սյունյաց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աշխարհի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տեր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կար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վեց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ուրացող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Վարազվաղանը</w:t>
      </w:r>
      <w:r w:rsidRPr="00A93322">
        <w:rPr>
          <w:rFonts w:ascii="Sylfaen" w:hAnsi="Sylfaen" w:cs="Sylfaen"/>
        </w:rPr>
        <w:t>»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Վասակի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փեսան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ոխերիմ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թշնամին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հիրավի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զրադաշտականություն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ընդունած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անձնավորություն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որը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վրեժից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խուսափելու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փախել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Պարսկաստան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վայելելով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կրոնափոխության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աղափարի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լխավոր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հեղինակ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կազմակերպիչ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հազարապետ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Միհրներսեհի</w:t>
      </w:r>
      <w:r w:rsidRPr="00A93322">
        <w:t xml:space="preserve"> (</w:t>
      </w:r>
      <w:r w:rsidRPr="0030376F">
        <w:rPr>
          <w:rFonts w:ascii="Sylfaen" w:hAnsi="Sylfaen" w:cs="Sylfaen"/>
          <w:lang w:val="en-US"/>
        </w:rPr>
        <w:t>որն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արդեն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պարարտ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հող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նախապատրաստել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Վասակին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մեջտեղից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հանելու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A93322">
        <w:t xml:space="preserve">) </w:t>
      </w:r>
      <w:r w:rsidRPr="0030376F">
        <w:rPr>
          <w:rFonts w:ascii="Sylfaen" w:hAnsi="Sylfaen" w:cs="Sylfaen"/>
          <w:lang w:val="en-US"/>
        </w:rPr>
        <w:t>բարձր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հովանավորությունը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Դժվար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ասել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դեպքերի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նման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ընթացք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կանխատեսո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նախարարներն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եկեղեցականները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թե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ոչ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Հազկերտի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ձեռքով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Վասակին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պատժելը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տենչալով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համենայն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դեպս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պատմիչները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նշում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որևէ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դեպք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կրակարաններ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հիմնած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լինի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իսկ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Վարազվաղանը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A93322">
        <w:t>...</w:t>
      </w:r>
      <w:r w:rsidRPr="0030376F">
        <w:rPr>
          <w:rFonts w:ascii="Sylfaen" w:hAnsi="Sylfaen" w:cs="Sylfaen"/>
          <w:lang w:val="en-US"/>
        </w:rPr>
        <w:t>Սյունյաց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աշխարհում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կառուցեց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մոխրանոցի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շատ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տներ</w:t>
      </w:r>
      <w:r w:rsidRPr="00A93322">
        <w:t>...</w:t>
      </w:r>
      <w:r w:rsidRPr="00A93322">
        <w:rPr>
          <w:rFonts w:ascii="Sylfaen" w:hAnsi="Sylfaen" w:cs="Sylfaen"/>
        </w:rPr>
        <w:t>»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Այնուամենայնիվ</w:t>
      </w:r>
      <w:r w:rsidRPr="00A93322">
        <w:t xml:space="preserve">,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ուցե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հուսա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նք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Վասակն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ամենևին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ամբողջությամբ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իրեն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նվիրել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պարսից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ծրա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րերն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ործելուն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այնքան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անօրեն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ուրացող</w:t>
      </w:r>
      <w:r w:rsidRPr="00A93322">
        <w:rPr>
          <w:rFonts w:ascii="Sylfaen" w:hAnsi="Sylfaen" w:cs="Sylfaen"/>
        </w:rPr>
        <w:t>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քանի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Միհրներսեհը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մեղմ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ասած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նրան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ամենևին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վստահում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նախընտրելով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թշնամի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իսկապես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ուրացող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Վարազվաղանին</w:t>
      </w:r>
      <w:r w:rsidRPr="00A93322">
        <w:t xml:space="preserve">: </w:t>
      </w:r>
    </w:p>
    <w:p w:rsidR="000D1AA4" w:rsidRPr="00A93322" w:rsidRDefault="000D1AA4" w:rsidP="00A93322">
      <w:pPr>
        <w:spacing w:after="0" w:line="360" w:lineRule="auto"/>
        <w:ind w:firstLine="567"/>
        <w:jc w:val="both"/>
      </w:pPr>
      <w:r w:rsidRPr="0030376F">
        <w:rPr>
          <w:rFonts w:ascii="Sylfaen" w:hAnsi="Sylfaen" w:cs="Sylfaen"/>
          <w:lang w:val="en-US"/>
        </w:rPr>
        <w:t>Իսկ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քանի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մեռյալներն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արդեն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վտան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չեն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Վասակին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մեղադրելու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ընթացքում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Վարդանի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մյուս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նահատակների</w:t>
      </w:r>
      <w:r w:rsidRPr="00A93322">
        <w:t xml:space="preserve">` </w:t>
      </w:r>
      <w:r w:rsidRPr="0030376F">
        <w:rPr>
          <w:rFonts w:ascii="Sylfaen" w:hAnsi="Sylfaen" w:cs="Sylfaen"/>
          <w:lang w:val="en-US"/>
        </w:rPr>
        <w:t>իբրև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իրեն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նվիրված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քաջ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էլի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բազմաթիվ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արժանիքներ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ունեցող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ծառաների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մասին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այնքան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ջերմեռանդ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ովասանական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խոսքեր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ասող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Հազկերտը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ողջերի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տա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արդյոք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դրվատանքի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արժանի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մեկին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եթե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պայմանականորեն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ընդունենք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Վարդանը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զոհված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չլիներ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մյուս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նախարարների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հետ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լիներ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Հազկերտի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դատաստանի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առջև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արքայի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շուրթերով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հնչելո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ովասանքները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Փաստ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սակայն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Հազկերտ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արքան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հրաման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տվեց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Վրկանից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աշխարհում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մինչև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ավորության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տասն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վեցերորդ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տարին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խիստ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կալանքի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տակ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պահել</w:t>
      </w:r>
      <w:r w:rsidRPr="00A93322">
        <w:t>...</w:t>
      </w:r>
      <w:r w:rsidRPr="00A93322">
        <w:rPr>
          <w:rFonts w:ascii="Sylfaen" w:hAnsi="Sylfaen" w:cs="Sylfaen"/>
        </w:rPr>
        <w:t>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բառերին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հետևում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երեսուն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մեկ</w:t>
      </w:r>
      <w:r w:rsidRPr="00A93322">
        <w:rPr>
          <w:rFonts w:ascii="Sylfaen" w:hAnsi="Sylfaen" w:cs="Sylfaen"/>
        </w:rPr>
        <w:t>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եկեղեցականների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նախարարների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ցուցակը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Իհարկե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չհաշված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արքունիքում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պահված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Վասակին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Իր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կամքի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դեմ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ընդվզած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այժմ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արդեն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մեռյալների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արժանիքներն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անմնացորդ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փառաբանող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արքան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չ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իտես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ինչու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չնչին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իսկ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թասրտություն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չցուցաբերեց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կամքի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դեմ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ընդվզած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ողջերի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հանդեպ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Իսկ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հետաքրքիր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Վասակի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մեղքն</w:t>
      </w:r>
      <w:r w:rsidRPr="00A93322">
        <w:rPr>
          <w:rFonts w:ascii="Sylfaen" w:hAnsi="Sylfaen" w:cs="Sylfaen"/>
        </w:rPr>
        <w:t>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այդպես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բարեհաջող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ապացուցած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արդարներին</w:t>
      </w:r>
      <w:r w:rsidRPr="00A93322">
        <w:rPr>
          <w:rFonts w:ascii="Sylfaen" w:hAnsi="Sylfaen" w:cs="Sylfaen"/>
        </w:rPr>
        <w:t>»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արդարադատ</w:t>
      </w:r>
      <w:r w:rsidRPr="00A93322">
        <w:rPr>
          <w:rFonts w:ascii="Sylfaen" w:hAnsi="Sylfaen" w:cs="Sylfaen"/>
        </w:rPr>
        <w:t>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Հազկերտն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ինչո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ւ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չազատեց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նախարարներին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այլ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կալանքի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մեջ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պահեց</w:t>
      </w:r>
      <w:r w:rsidRPr="00A93322">
        <w:t xml:space="preserve"> </w:t>
      </w:r>
      <w:r w:rsidRPr="00A93322">
        <w:rPr>
          <w:rFonts w:ascii="Sylfaen" w:hAnsi="Sylfaen" w:cs="Sylfaen"/>
        </w:rPr>
        <w:t>«</w:t>
      </w:r>
      <w:r w:rsidRPr="0030376F">
        <w:rPr>
          <w:rFonts w:ascii="Sylfaen" w:hAnsi="Sylfaen" w:cs="Sylfaen"/>
          <w:lang w:val="en-US"/>
        </w:rPr>
        <w:t>մինչև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ավորության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տասն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վեցերորդ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տարին</w:t>
      </w:r>
      <w:r w:rsidRPr="00A93322">
        <w:rPr>
          <w:rFonts w:ascii="Sylfaen" w:hAnsi="Sylfaen" w:cs="Sylfaen"/>
        </w:rPr>
        <w:t>»</w:t>
      </w:r>
      <w:r w:rsidRPr="00A93322">
        <w:t xml:space="preserve">, </w:t>
      </w:r>
      <w:r w:rsidRPr="0030376F">
        <w:rPr>
          <w:rFonts w:ascii="Sylfaen" w:hAnsi="Sylfaen" w:cs="Sylfaen"/>
          <w:lang w:val="en-US"/>
        </w:rPr>
        <w:t>իսկ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ևորականներին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անխնա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կոտորել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տվեց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Իսկ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ուցե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ամբաստանումը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բռնակալի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հաշիվներով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ընդամենը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այդքա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ն</w:t>
      </w:r>
      <w:r w:rsidRPr="00A93322"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ին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ուներ</w:t>
      </w:r>
      <w:r w:rsidRPr="00A93322">
        <w:t xml:space="preserve">: </w:t>
      </w:r>
      <w:r w:rsidRPr="0030376F">
        <w:rPr>
          <w:rFonts w:ascii="Sylfaen" w:hAnsi="Sylfaen" w:cs="Sylfaen"/>
          <w:lang w:val="en-US"/>
        </w:rPr>
        <w:t>Իսկ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եթե</w:t>
      </w:r>
      <w:r w:rsidRPr="00A93322">
        <w:t xml:space="preserve"> </w:t>
      </w:r>
      <w:r w:rsidRPr="0030376F">
        <w:rPr>
          <w:rFonts w:ascii="Sylfaen" w:hAnsi="Sylfaen" w:cs="Sylfaen"/>
          <w:lang w:val="en-US"/>
        </w:rPr>
        <w:t>չամբաստանեի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ն</w:t>
      </w:r>
      <w:r w:rsidRPr="00A93322">
        <w:t>...</w:t>
      </w:r>
    </w:p>
    <w:p w:rsidR="000D1AA4" w:rsidRPr="0030376F" w:rsidRDefault="000D1AA4" w:rsidP="00A93322">
      <w:pPr>
        <w:spacing w:after="0" w:line="360" w:lineRule="auto"/>
        <w:ind w:firstLine="567"/>
        <w:jc w:val="both"/>
        <w:rPr>
          <w:lang w:val="en-US"/>
        </w:rPr>
      </w:pPr>
      <w:r w:rsidRPr="0030376F">
        <w:rPr>
          <w:rFonts w:ascii="Sylfaen" w:hAnsi="Sylfaen" w:cs="Sylfaen"/>
          <w:lang w:val="en-US"/>
        </w:rPr>
        <w:t>Այստեղ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հարկ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վերջին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վերհիշել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մոտ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վաթսուն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տարի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Պարսից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արքայի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առջև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Խոսրով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ավորի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ինչպես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քսաներեք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տարի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Արշակունի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վերջին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Արտաշեսի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ամբաստանումը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նախարարների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բերանով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Թե</w:t>
      </w:r>
      <w:r w:rsidRPr="0030376F">
        <w:rPr>
          <w:lang w:val="en-US"/>
        </w:rPr>
        <w:t xml:space="preserve">° </w:t>
      </w:r>
      <w:r w:rsidRPr="0030376F">
        <w:rPr>
          <w:rFonts w:ascii="Sylfaen" w:hAnsi="Sylfaen" w:cs="Sylfaen"/>
          <w:lang w:val="en-US"/>
        </w:rPr>
        <w:t>պատկերը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թե</w:t>
      </w:r>
      <w:r w:rsidRPr="0030376F">
        <w:rPr>
          <w:lang w:val="en-US"/>
        </w:rPr>
        <w:t xml:space="preserve">° </w:t>
      </w:r>
      <w:r w:rsidRPr="0030376F">
        <w:rPr>
          <w:rFonts w:ascii="Sylfaen" w:hAnsi="Sylfaen" w:cs="Sylfaen"/>
          <w:lang w:val="en-US"/>
        </w:rPr>
        <w:t>արդյունքը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րեթե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նույնական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rPr>
          <w:lang w:val="en-US"/>
        </w:rPr>
        <w:t xml:space="preserve">. </w:t>
      </w:r>
      <w:r w:rsidRPr="0030376F">
        <w:rPr>
          <w:rFonts w:ascii="Sylfaen" w:hAnsi="Sylfaen" w:cs="Sylfaen"/>
          <w:lang w:val="en-US"/>
        </w:rPr>
        <w:t>առաջին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ահից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հեռացվում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երկրորդ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իսպառ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վերացվում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ավորությունը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իսկ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դրվա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ում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մարզպանը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ավորեցմամբ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ավորությունը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վերական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նելու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խոստում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տված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արքան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դարձյալ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հարցաքննելով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նախարարներին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վճիռ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կայացնում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Երեք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դրվա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երեք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տարբեր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արքաներ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լսելով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նախարարներին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ամբաստանված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արքաներին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մարզպանին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ամենևին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լսելու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ցանկություն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ցուցաբերում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Հենց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այում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ալիս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անհրաժեշտ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հարցը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չլինի</w:t>
      </w:r>
      <w:r>
        <w:rPr>
          <w:rFonts w:ascii="Sylfaen" w:hAnsi="Sylfaen" w:cs="Sylfaen"/>
          <w:lang w:val="en-US"/>
        </w:rPr>
        <w:t>՞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արդարադատության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հանդեպ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անսահման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սերը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արդի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տերմինով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ասած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ժողովրդավար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լինելու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անզուսպ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ցանկությունն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բռնակալներին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մղում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դատավարության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հենվել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ամբաստանողների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կարծիքների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վրա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անտեսել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այսպես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կոչված</w:t>
      </w:r>
      <w:r w:rsidRPr="0030376F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մեղադրյալների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արդարանալու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ջանքերը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Թե</w:t>
      </w:r>
      <w:r>
        <w:rPr>
          <w:rFonts w:ascii="Sylfaen" w:hAnsi="Sylfaen" w:cs="Sylfaen"/>
          <w:lang w:val="en-US"/>
        </w:rPr>
        <w:t>՞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երեք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նրանք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հետապնդում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թեև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ենթակա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սակայն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դեռևս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բավական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ուժեղ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վասալ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պետության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հետևողական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թուլացումը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Եվ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արդյո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ք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եթե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չլինեին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այսպես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ասած</w:t>
      </w:r>
      <w:r w:rsidRPr="0030376F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նեն</w:t>
      </w:r>
      <w:r>
        <w:rPr>
          <w:rFonts w:ascii="Sylfaen" w:hAnsi="Sylfaen" w:cs="Sylfaen"/>
          <w:lang w:val="en-US"/>
        </w:rPr>
        <w:t>գ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ործերը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արքան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վերական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նելո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նախնու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ձեռքով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վերացված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ավորությունը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ինչին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իրենց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տոհմի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ահակալության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իսկ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օրերից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այնքան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հետևողականորեն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ձ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տում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Սասանյան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արքունիքը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Թե</w:t>
      </w:r>
      <w:r>
        <w:rPr>
          <w:rFonts w:ascii="Sylfaen" w:hAnsi="Sylfaen" w:cs="Sylfaen"/>
          <w:lang w:val="en-US"/>
        </w:rPr>
        <w:t>՞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առանց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դատավարության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նախապես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դեպքերի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ցանկացած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ընթացքից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անկախ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կայացրած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վճիռը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իրավական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դատավարության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պատրանք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հաղորդելը</w:t>
      </w:r>
      <w:r w:rsidRPr="0030376F">
        <w:rPr>
          <w:lang w:val="en-US"/>
        </w:rPr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  <w:rPr>
          <w:lang w:val="en-US"/>
        </w:rPr>
      </w:pPr>
      <w:r w:rsidRPr="0030376F">
        <w:rPr>
          <w:rFonts w:ascii="Sylfaen" w:hAnsi="Sylfaen" w:cs="Sylfaen"/>
          <w:lang w:val="en-US"/>
        </w:rPr>
        <w:t>Ահա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եզրահան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ումը</w:t>
      </w:r>
      <w:r w:rsidRPr="0030376F">
        <w:rPr>
          <w:lang w:val="en-US"/>
        </w:rPr>
        <w:t xml:space="preserve">. </w:t>
      </w:r>
      <w:r w:rsidRPr="0030376F">
        <w:rPr>
          <w:rFonts w:ascii="Sylfaen" w:hAnsi="Sylfaen" w:cs="Sylfaen"/>
          <w:lang w:val="en-US"/>
        </w:rPr>
        <w:t>Վասակին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վերացնելը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համընկնում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Հազկերտի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ծածուկ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իրական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նպատակներին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Վասակին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խոստացել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ահակալության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ներքո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վերական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ավորությունը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սակայն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իրականում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ձ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տում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մարզպանի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փոխարեն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Հայաստանում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ունենալ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վստահելի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պարսիկ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կառավարիչ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ինչին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ստեղծված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իրավիճակում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ցանկության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ամ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դեմ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չէին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կարող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նալ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երության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մեջ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տնվող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իշխանները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Թեև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ինչպես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երևում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նրանք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առանձնապես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չէին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այրվում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մարզպան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ունենալու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ցանկությունից</w:t>
      </w:r>
      <w:r w:rsidRPr="0030376F">
        <w:rPr>
          <w:lang w:val="en-US"/>
        </w:rPr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  <w:rPr>
          <w:lang w:val="en-US"/>
        </w:rPr>
      </w:pPr>
      <w:r w:rsidRPr="0030376F">
        <w:rPr>
          <w:rFonts w:ascii="Sylfaen" w:hAnsi="Sylfaen" w:cs="Sylfaen"/>
          <w:lang w:val="en-US"/>
        </w:rPr>
        <w:t>Եվ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վերջապես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արդեն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տեսանք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մեկ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դարաշրջանում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այլ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իրավիճակում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փաստորեն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կրկնվել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նույն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պատկերները</w:t>
      </w:r>
      <w:r w:rsidRPr="0030376F">
        <w:rPr>
          <w:lang w:val="en-US"/>
        </w:rPr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  <w:rPr>
          <w:lang w:val="en-US"/>
        </w:rPr>
      </w:pPr>
      <w:r w:rsidRPr="0030376F">
        <w:rPr>
          <w:rFonts w:ascii="Sylfaen" w:hAnsi="Sylfaen" w:cs="Sylfaen"/>
          <w:lang w:val="en-US"/>
        </w:rPr>
        <w:t>Ուշադրություն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դարձնենք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ինչպես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նախորդ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դեպքերում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արքունիքում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ոչ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ուզում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լսել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Խոսրով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Գ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Արտաշես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Գ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ավորներին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այս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դեպքում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ևս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«</w:t>
      </w:r>
      <w:r w:rsidRPr="0030376F">
        <w:rPr>
          <w:lang w:val="en-US"/>
        </w:rPr>
        <w:t>...</w:t>
      </w:r>
      <w:r w:rsidRPr="0030376F">
        <w:rPr>
          <w:rFonts w:ascii="Sylfaen" w:hAnsi="Sylfaen" w:cs="Sylfaen"/>
          <w:lang w:val="en-US"/>
        </w:rPr>
        <w:t>ողորմելի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ուխտադրուժ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թեպետ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ցանկանում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ասել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պատասխան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տալ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բնավ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ոչ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ունկնդրում</w:t>
      </w:r>
      <w:r w:rsidRPr="0030376F">
        <w:rPr>
          <w:lang w:val="en-US"/>
        </w:rPr>
        <w:t xml:space="preserve">...: </w:t>
      </w:r>
      <w:r w:rsidRPr="0030376F">
        <w:rPr>
          <w:rFonts w:ascii="Sylfaen" w:hAnsi="Sylfaen" w:cs="Sylfaen"/>
          <w:lang w:val="en-US"/>
        </w:rPr>
        <w:t>Չնայած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մարդն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ուներ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ծառայություններ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պարսիկների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հանդեպ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 (</w:t>
      </w:r>
      <w:r w:rsidRPr="0030376F">
        <w:rPr>
          <w:rFonts w:ascii="Sylfaen" w:hAnsi="Sylfaen" w:cs="Sylfaen"/>
          <w:lang w:val="en-US"/>
        </w:rPr>
        <w:t>Փարպեցի</w:t>
      </w:r>
      <w:r w:rsidRPr="0030376F">
        <w:rPr>
          <w:lang w:val="en-US"/>
        </w:rPr>
        <w:t xml:space="preserve">): </w:t>
      </w:r>
      <w:r w:rsidRPr="0030376F">
        <w:rPr>
          <w:rFonts w:ascii="Sylfaen" w:hAnsi="Sylfaen" w:cs="Sylfaen"/>
          <w:lang w:val="en-US"/>
        </w:rPr>
        <w:t>Եվ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չլինի</w:t>
      </w:r>
      <w:r>
        <w:rPr>
          <w:rFonts w:ascii="Sylfaen" w:hAnsi="Sylfaen" w:cs="Sylfaen"/>
          <w:lang w:val="en-US"/>
        </w:rPr>
        <w:t>՞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Շապուհը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Վռամն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բարօրություն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աշխարհի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թուլացնում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վերացնում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ավորությունը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թե</w:t>
      </w:r>
      <w:r>
        <w:rPr>
          <w:rFonts w:ascii="Sylfaen" w:hAnsi="Sylfaen" w:cs="Sylfaen"/>
          <w:lang w:val="en-US"/>
        </w:rPr>
        <w:t>՞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Հազկերտն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պատրաստ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վերական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սակայն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Վասակ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Սյունին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այն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մարդը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ուներ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ծառայություններ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պարսիկների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հանդեպ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խան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արեց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Եվ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չէ</w:t>
      </w:r>
      <w:r>
        <w:rPr>
          <w:rFonts w:ascii="Sylfaen" w:hAnsi="Sylfaen" w:cs="Sylfaen"/>
          <w:lang w:val="en-US"/>
        </w:rPr>
        <w:t>՞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երբ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Միհրներսեհ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հազարապետը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Հազկերտին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պատմում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ինչպես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քանդեց</w:t>
      </w:r>
      <w:r w:rsidRPr="0030376F">
        <w:rPr>
          <w:lang w:val="en-US"/>
        </w:rPr>
        <w:t>-</w:t>
      </w:r>
      <w:r w:rsidRPr="0030376F">
        <w:rPr>
          <w:rFonts w:ascii="Sylfaen" w:hAnsi="Sylfaen" w:cs="Sylfaen"/>
          <w:lang w:val="en-US"/>
        </w:rPr>
        <w:t>պառակտեց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զորքը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ինչը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արքայի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ուզածը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պիտի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լիներ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Հազկերտը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«</w:t>
      </w:r>
      <w:r w:rsidRPr="0030376F">
        <w:rPr>
          <w:lang w:val="en-US"/>
        </w:rPr>
        <w:t>...</w:t>
      </w:r>
      <w:r w:rsidRPr="0030376F">
        <w:rPr>
          <w:rFonts w:ascii="Sylfaen" w:hAnsi="Sylfaen" w:cs="Sylfaen"/>
          <w:lang w:val="en-US"/>
        </w:rPr>
        <w:t>դառնացած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ինքն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մեջ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անսուտ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երդմամբ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ասաց</w:t>
      </w:r>
      <w:r w:rsidRPr="0030376F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Եթե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անօրենը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ողջ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ազատվի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մեծ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պատերազմից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մեծ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անար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անքով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նրան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պետք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խմացնեմ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մահվան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դառն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բաժակը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Կարելի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մտածել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Հազկերտն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ուղղակի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երազում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զորքի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դիմաց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տեսնել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կուռ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անպարտելի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բանակ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պառակտեց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թուլացրեց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Պարսից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արքային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զրկելով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արժանի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հակառակորդ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ունենալու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բաղձալի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երազանքից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Մինչդեռ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իրականում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նախադասությունն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ինքնին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հնչում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որպես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վերաբերյալ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վաղուց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կայացրած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վճիռ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անկախ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արքունիքին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մատուցած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ծառայություններից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հանդեպ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ունեցած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դիրքորոշումից</w:t>
      </w:r>
      <w:r w:rsidRPr="0030376F">
        <w:rPr>
          <w:lang w:val="en-US"/>
        </w:rPr>
        <w:t xml:space="preserve">: </w:t>
      </w:r>
    </w:p>
    <w:p w:rsidR="000D1AA4" w:rsidRDefault="000D1AA4" w:rsidP="00A93322">
      <w:pPr>
        <w:spacing w:after="0" w:line="360" w:lineRule="auto"/>
        <w:ind w:firstLine="567"/>
        <w:jc w:val="both"/>
        <w:rPr>
          <w:lang w:val="en-US"/>
        </w:rPr>
      </w:pPr>
      <w:r w:rsidRPr="0030376F">
        <w:rPr>
          <w:rFonts w:ascii="Sylfaen" w:hAnsi="Sylfaen" w:cs="Sylfaen"/>
          <w:lang w:val="en-US"/>
        </w:rPr>
        <w:t>Երբ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Հազկերտը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սրտնեղած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կրոնափոխության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ծրա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տապալման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հարցնում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կարող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մասին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ստույ</w:t>
      </w:r>
      <w:r>
        <w:rPr>
          <w:rFonts w:ascii="Sylfaen" w:hAnsi="Sylfaen" w:cs="Sylfaen"/>
          <w:lang w:val="en-US"/>
        </w:rPr>
        <w:t>գ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տեղեկություններ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տալ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Միհրներսեհ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հազարապետն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իսկույն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դասը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սերտածի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պես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անվարան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պատասխանում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Այդ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բանը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</w:t>
      </w:r>
      <w:r w:rsidRPr="0030376F">
        <w:rPr>
          <w:lang w:val="en-US"/>
        </w:rPr>
        <w:t>°</w:t>
      </w:r>
      <w:r w:rsidRPr="0030376F">
        <w:rPr>
          <w:rFonts w:ascii="Sylfaen" w:hAnsi="Sylfaen" w:cs="Sylfaen"/>
          <w:lang w:val="en-US"/>
        </w:rPr>
        <w:t>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կասեմ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քեզ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քա</w:t>
      </w:r>
      <w:r w:rsidRPr="0030376F">
        <w:rPr>
          <w:lang w:val="en-US"/>
        </w:rPr>
        <w:t>°</w:t>
      </w:r>
      <w:r w:rsidRPr="0030376F">
        <w:rPr>
          <w:rFonts w:ascii="Sylfaen" w:hAnsi="Sylfaen" w:cs="Sylfaen"/>
          <w:lang w:val="en-US"/>
        </w:rPr>
        <w:t>ջ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</w:t>
      </w:r>
      <w:r w:rsidRPr="0030376F">
        <w:rPr>
          <w:lang w:val="en-US"/>
        </w:rPr>
        <w:t xml:space="preserve">. </w:t>
      </w:r>
      <w:r w:rsidRPr="0030376F">
        <w:rPr>
          <w:rFonts w:ascii="Sylfaen" w:hAnsi="Sylfaen" w:cs="Sylfaen"/>
          <w:lang w:val="en-US"/>
        </w:rPr>
        <w:t>եթե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ուզում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ստույ</w:t>
      </w:r>
      <w:r>
        <w:rPr>
          <w:rFonts w:ascii="Sylfaen" w:hAnsi="Sylfaen" w:cs="Sylfaen"/>
          <w:lang w:val="en-US"/>
        </w:rPr>
        <w:t>գ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լսել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ճշմարիտը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կանչել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տուր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քրիստոնյաների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լխավորներին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որոնք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Հայաստանում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rPr>
          <w:lang w:val="en-US"/>
        </w:rPr>
        <w:t xml:space="preserve">. </w:t>
      </w:r>
      <w:r w:rsidRPr="0030376F">
        <w:rPr>
          <w:rFonts w:ascii="Sylfaen" w:hAnsi="Sylfaen" w:cs="Sylfaen"/>
          <w:lang w:val="en-US"/>
        </w:rPr>
        <w:t>նրանք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հոժարությամբ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ամեն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քեզ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կպատմեն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արդարությամբ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Էլ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պիտի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ասեր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եթե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ոչ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նույն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հազարապետը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ծրա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կնքահայրն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ըստ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էության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արքայի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առջև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պատասխանատուն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դրա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ձախողման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համար</w:t>
      </w:r>
      <w:r w:rsidRPr="0030376F">
        <w:rPr>
          <w:lang w:val="en-US"/>
        </w:rPr>
        <w:t>:</w:t>
      </w:r>
    </w:p>
    <w:p w:rsidR="000D1AA4" w:rsidRPr="0030376F" w:rsidRDefault="000D1AA4" w:rsidP="00A93322">
      <w:pPr>
        <w:spacing w:after="0" w:line="360" w:lineRule="auto"/>
        <w:ind w:firstLine="567"/>
        <w:jc w:val="both"/>
        <w:rPr>
          <w:lang w:val="en-US"/>
        </w:rPr>
      </w:pPr>
      <w:r w:rsidRPr="0030376F">
        <w:rPr>
          <w:rFonts w:ascii="Sylfaen" w:hAnsi="Sylfaen" w:cs="Sylfaen"/>
          <w:lang w:val="en-US"/>
        </w:rPr>
        <w:t>Դարձյալ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հարց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մինչ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հազարապետն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արդյոք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նախապես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տեղյա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ինչ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ասելու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քրիստոնյաների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լխավորները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կամ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կարո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ղ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արդյոք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իր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ործակալների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միջոցով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ուղղորդած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լինել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նրանց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պահվածքն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արքունիքում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Չպնդելով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հենց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այդպես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եղել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միաժամանակ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չեմ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բացառում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արքայի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թիկունքում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կամ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ավելի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հավանական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նրա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իսկ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իտությամբ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առաջին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պալատականի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կար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ի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ործողությունները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Ըստ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Եղիշեի</w:t>
      </w:r>
      <w:r w:rsidRPr="0030376F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աշխարհը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սիրով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խաղաղությամբ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ոտք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դրած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մարզպանն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հերթին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հարցաքննության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կանչում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կոտորածներին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տարբեր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վայրերում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մասնակցած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հո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ևորականներին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Մեջբերենք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Եղիշեի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հաղորդումը</w:t>
      </w:r>
      <w:r w:rsidRPr="0030376F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Եվ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երբ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մարզպանը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բոլորին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լսեց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տեղեկացավ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ամեն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ինչ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րեց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ցույց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տվեց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արքունիքին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ճշմարտությամբ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ինչպես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լսել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նրանց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բերանից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Ապա</w:t>
      </w:r>
      <w:r w:rsidRPr="0030376F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Բայց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Վասակը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թեպետև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առաջուց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հասել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Դուռը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ամեն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ինչ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ուզածի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պատմել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վայրիվերո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սուտ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սակայն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կարողանում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անձն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արդարացնել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պատասխան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տվեց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նրան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ասաց</w:t>
      </w:r>
      <w:r w:rsidRPr="0030376F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Երբ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քրիստոնյաներն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բոլորին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միասին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կլսեմ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ատյանում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Ինչի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նրան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մղում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Միհրներսեհը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Պարզ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մարզպանն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կորզած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ցուցմունքներն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հերթին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ուղարկելու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ամենազոր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Միհրներսեհ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հազարապետին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առանց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որի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հավանաբար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որևէ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պաշտոն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բաշխվում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առանց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որի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իտության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ոչինչ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կատարվում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արքունիքում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Հետևությունը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թողնում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ընթերցողին</w:t>
      </w:r>
      <w:r w:rsidRPr="0030376F">
        <w:rPr>
          <w:lang w:val="en-US"/>
        </w:rPr>
        <w:t xml:space="preserve">: </w:t>
      </w:r>
    </w:p>
    <w:p w:rsidR="000D1AA4" w:rsidRPr="0030376F" w:rsidRDefault="000D1AA4" w:rsidP="00A93322">
      <w:pPr>
        <w:spacing w:after="0" w:line="360" w:lineRule="auto"/>
        <w:ind w:firstLine="567"/>
        <w:jc w:val="both"/>
        <w:rPr>
          <w:lang w:val="en-US"/>
        </w:rPr>
      </w:pPr>
      <w:r w:rsidRPr="0030376F">
        <w:rPr>
          <w:rFonts w:ascii="Sylfaen" w:hAnsi="Sylfaen" w:cs="Sylfaen"/>
          <w:lang w:val="en-US"/>
        </w:rPr>
        <w:t>Արդյո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Հազկերտի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պալատում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տեղի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ունեցած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դատավարության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ընթացքում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նախարարները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կամովին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հարկադրաբար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առատ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ջուր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լցրել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Հազկերտի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ջրաղացին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նպաստելով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Հայոց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ավորությունը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ամեն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նով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չվերական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նելու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նրա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ծրա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իրականացմանը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Իսկ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դա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ծրա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րված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կասկած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չկա</w:t>
      </w:r>
      <w:r w:rsidRPr="0030376F">
        <w:rPr>
          <w:lang w:val="en-US"/>
        </w:rPr>
        <w:t xml:space="preserve">. </w:t>
      </w:r>
      <w:r w:rsidRPr="0030376F">
        <w:rPr>
          <w:rFonts w:ascii="Sylfaen" w:hAnsi="Sylfaen" w:cs="Sylfaen"/>
          <w:lang w:val="en-US"/>
        </w:rPr>
        <w:t>հաշվի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առնելով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ահին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հաստատվելու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իսկ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օրից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Սասանյանների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վարած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քաղաքականությունը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Հայաստանի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հանդեպ</w:t>
      </w:r>
      <w:r w:rsidRPr="0030376F">
        <w:rPr>
          <w:lang w:val="en-US"/>
        </w:rPr>
        <w:t xml:space="preserve"> (</w:t>
      </w:r>
      <w:r w:rsidRPr="0030376F">
        <w:rPr>
          <w:rFonts w:ascii="Sylfaen" w:hAnsi="Sylfaen" w:cs="Sylfaen"/>
          <w:lang w:val="en-US"/>
        </w:rPr>
        <w:t>ինչի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մասին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րվել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վերևում</w:t>
      </w:r>
      <w:r w:rsidRPr="0030376F">
        <w:rPr>
          <w:lang w:val="en-US"/>
        </w:rPr>
        <w:t xml:space="preserve">), </w:t>
      </w:r>
      <w:r w:rsidRPr="0030376F">
        <w:rPr>
          <w:rFonts w:ascii="Sylfaen" w:hAnsi="Sylfaen" w:cs="Sylfaen"/>
          <w:lang w:val="en-US"/>
        </w:rPr>
        <w:t>կարելի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անվարան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ասել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Վասակի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այս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դատավարությունն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առանձնապես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տարբերվել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վերոհիշյալ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դատավարություններից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որոնցում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արդարության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պատրանք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ստեղծել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ձ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տող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պարսիկ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արքաներն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առաջնորդվում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առաջին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հերթին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ծառի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դեմ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վկայություններ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տվողի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դերում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տեսնել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նույն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ծառի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փայտից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սարքված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կացնի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պոչը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Իսկ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</w:t>
      </w:r>
      <w:r>
        <w:rPr>
          <w:rFonts w:ascii="Sylfaen" w:hAnsi="Sylfaen" w:cs="Sylfaen"/>
          <w:lang w:val="en-US"/>
        </w:rPr>
        <w:t>՞</w:t>
      </w:r>
      <w:r w:rsidRPr="0030376F">
        <w:rPr>
          <w:rFonts w:ascii="Sylfaen" w:hAnsi="Sylfaen" w:cs="Sylfaen"/>
          <w:lang w:val="en-US"/>
        </w:rPr>
        <w:t>րն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դրա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ինը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կարելի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տարբեր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կռահումներ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անել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որից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զերծ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մնում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քանի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առարկողները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կարող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ասել</w:t>
      </w:r>
      <w:r w:rsidRPr="0030376F">
        <w:rPr>
          <w:lang w:val="en-US"/>
        </w:rPr>
        <w:t xml:space="preserve">` </w:t>
      </w:r>
      <w:r w:rsidRPr="0030376F">
        <w:rPr>
          <w:rFonts w:ascii="Sylfaen" w:hAnsi="Sylfaen" w:cs="Sylfaen"/>
          <w:lang w:val="en-US"/>
        </w:rPr>
        <w:t>նման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բան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րված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չէ</w:t>
      </w:r>
      <w:r w:rsidRPr="0030376F">
        <w:rPr>
          <w:lang w:val="en-US"/>
        </w:rPr>
        <w:t xml:space="preserve">... </w:t>
      </w:r>
    </w:p>
    <w:p w:rsidR="000D1AA4" w:rsidRPr="0030376F" w:rsidRDefault="000D1AA4" w:rsidP="00A93322">
      <w:pPr>
        <w:spacing w:after="0" w:line="360" w:lineRule="auto"/>
        <w:ind w:firstLine="567"/>
        <w:jc w:val="both"/>
        <w:rPr>
          <w:lang w:val="en-US"/>
        </w:rPr>
      </w:pPr>
      <w:r w:rsidRPr="0030376F">
        <w:rPr>
          <w:rFonts w:ascii="Sylfaen" w:hAnsi="Sylfaen" w:cs="Sylfaen"/>
          <w:lang w:val="en-US"/>
        </w:rPr>
        <w:t>Իսկ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մեր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պատմական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հիշողությունը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քիչ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քրքրենք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կտեսնենք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նմանատիպ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չորրորդ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դրվա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երբ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տասնմեկերորդ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դարում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նույն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«</w:t>
      </w:r>
      <w:r w:rsidRPr="0030376F">
        <w:rPr>
          <w:rFonts w:ascii="Sylfaen" w:hAnsi="Sylfaen" w:cs="Sylfaen"/>
          <w:lang w:val="en-US"/>
        </w:rPr>
        <w:t>կացնի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պոչի</w:t>
      </w:r>
      <w:r>
        <w:rPr>
          <w:rFonts w:ascii="Sylfaen" w:hAnsi="Sylfaen" w:cs="Sylfaen"/>
          <w:lang w:val="en-US"/>
        </w:rPr>
        <w:t>»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օ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նությամբ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Բյուզանդիան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վերացրեց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Բա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րատունյաց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թա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ավորությունը</w:t>
      </w:r>
      <w:r w:rsidRPr="0030376F">
        <w:rPr>
          <w:lang w:val="en-US"/>
        </w:rPr>
        <w:t xml:space="preserve">: </w:t>
      </w:r>
      <w:r w:rsidRPr="0030376F">
        <w:rPr>
          <w:rFonts w:ascii="Sylfaen" w:hAnsi="Sylfaen" w:cs="Sylfaen"/>
          <w:lang w:val="en-US"/>
        </w:rPr>
        <w:t>Իսկ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եթե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մի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քիչ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էլ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ավելի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հեռուն</w:t>
      </w:r>
      <w:r w:rsidRPr="0030376F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նանք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կտեսնենք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հին</w:t>
      </w:r>
      <w:r>
        <w:rPr>
          <w:rFonts w:ascii="Sylfaen" w:hAnsi="Sylfaen" w:cs="Sylfaen"/>
          <w:lang w:val="en-US"/>
        </w:rPr>
        <w:t>գ</w:t>
      </w:r>
      <w:r w:rsidRPr="0030376F">
        <w:rPr>
          <w:rFonts w:ascii="Sylfaen" w:hAnsi="Sylfaen" w:cs="Sylfaen"/>
          <w:lang w:val="en-US"/>
        </w:rPr>
        <w:t>երորդը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վեցերորդը</w:t>
      </w:r>
      <w:r w:rsidRPr="0030376F">
        <w:rPr>
          <w:lang w:val="en-US"/>
        </w:rPr>
        <w:t xml:space="preserve">, </w:t>
      </w:r>
      <w:r w:rsidRPr="0030376F">
        <w:rPr>
          <w:rFonts w:ascii="Sylfaen" w:hAnsi="Sylfaen" w:cs="Sylfaen"/>
          <w:lang w:val="en-US"/>
        </w:rPr>
        <w:t>յոթերորդը</w:t>
      </w:r>
      <w:r w:rsidRPr="0030376F">
        <w:rPr>
          <w:lang w:val="en-US"/>
        </w:rPr>
        <w:t xml:space="preserve">...: </w:t>
      </w:r>
    </w:p>
    <w:p w:rsidR="000D1AA4" w:rsidRPr="004E7D09" w:rsidRDefault="000D1AA4" w:rsidP="00A93322">
      <w:pPr>
        <w:spacing w:line="360" w:lineRule="auto"/>
        <w:jc w:val="both"/>
        <w:rPr>
          <w:lang w:val="en-US"/>
        </w:rPr>
      </w:pPr>
      <w:r w:rsidRPr="0030376F">
        <w:rPr>
          <w:rFonts w:ascii="Sylfaen" w:hAnsi="Sylfaen" w:cs="Sylfaen"/>
          <w:lang w:val="en-US"/>
        </w:rPr>
        <w:t>Որովհետև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պատմությունը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կրկնվելու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հատկություն</w:t>
      </w:r>
      <w:r w:rsidRPr="0030376F">
        <w:rPr>
          <w:lang w:val="en-US"/>
        </w:rPr>
        <w:t xml:space="preserve"> </w:t>
      </w:r>
      <w:r w:rsidRPr="0030376F">
        <w:rPr>
          <w:rFonts w:ascii="Sylfaen" w:hAnsi="Sylfaen" w:cs="Sylfaen"/>
          <w:lang w:val="en-US"/>
        </w:rPr>
        <w:t>ունի</w:t>
      </w:r>
      <w:r w:rsidRPr="0030376F">
        <w:rPr>
          <w:lang w:val="en-US"/>
        </w:rPr>
        <w:t>:</w:t>
      </w:r>
    </w:p>
    <w:p w:rsidR="000D1AA4" w:rsidRPr="004E7D09" w:rsidRDefault="000D1AA4" w:rsidP="00A93322">
      <w:pPr>
        <w:spacing w:line="360" w:lineRule="auto"/>
        <w:jc w:val="both"/>
        <w:rPr>
          <w:lang w:val="en-US"/>
        </w:rPr>
      </w:pPr>
    </w:p>
    <w:p w:rsidR="000D1AA4" w:rsidRPr="004E7D09" w:rsidRDefault="000D1AA4">
      <w:pPr>
        <w:spacing w:line="360" w:lineRule="auto"/>
        <w:jc w:val="both"/>
        <w:rPr>
          <w:lang w:val="en-US"/>
        </w:rPr>
      </w:pPr>
    </w:p>
    <w:sectPr w:rsidR="000D1AA4" w:rsidRPr="004E7D09" w:rsidSect="0026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D09"/>
    <w:rsid w:val="00045546"/>
    <w:rsid w:val="000D1AA4"/>
    <w:rsid w:val="0026053B"/>
    <w:rsid w:val="0030376F"/>
    <w:rsid w:val="00421AEB"/>
    <w:rsid w:val="004E7D09"/>
    <w:rsid w:val="00A67DCF"/>
    <w:rsid w:val="00A93322"/>
    <w:rsid w:val="00F9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9285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ՎԱՌԼԵՆ ԱԼԵՔՍԱՆՅԱՆ</dc:title>
  <dc:subject/>
  <dc:creator>Varlen</dc:creator>
  <cp:keywords/>
  <dc:description/>
  <cp:lastModifiedBy>Acer</cp:lastModifiedBy>
  <cp:revision>2</cp:revision>
  <dcterms:created xsi:type="dcterms:W3CDTF">2015-01-08T10:02:00Z</dcterms:created>
  <dcterms:modified xsi:type="dcterms:W3CDTF">2015-01-08T10:02:00Z</dcterms:modified>
</cp:coreProperties>
</file>